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2413F" w14:textId="77777777" w:rsidR="00FF75B6" w:rsidRPr="000B15EF" w:rsidRDefault="00FF75B6" w:rsidP="00D73907">
      <w:pPr>
        <w:jc w:val="both"/>
        <w:rPr>
          <w:rFonts w:asciiTheme="minorHAnsi" w:hAnsiTheme="minorHAnsi" w:cstheme="minorHAnsi"/>
        </w:rPr>
      </w:pPr>
      <w:bookmarkStart w:id="0" w:name="_Hlk141886119"/>
      <w:bookmarkEnd w:id="0"/>
    </w:p>
    <w:p w14:paraId="74CDFDAD" w14:textId="77777777" w:rsidR="00FF75B6" w:rsidRPr="000B15EF" w:rsidRDefault="00FF75B6" w:rsidP="00D73907">
      <w:pPr>
        <w:jc w:val="both"/>
        <w:rPr>
          <w:rFonts w:asciiTheme="minorHAnsi" w:hAnsiTheme="minorHAnsi" w:cstheme="minorHAnsi"/>
        </w:rPr>
      </w:pPr>
    </w:p>
    <w:p w14:paraId="1AD67DA3" w14:textId="7BC307AD" w:rsidR="00A06B7A" w:rsidRPr="000B15EF" w:rsidRDefault="00A06B7A" w:rsidP="00A06B7A">
      <w:pPr>
        <w:rPr>
          <w:rFonts w:asciiTheme="minorHAnsi" w:hAnsiTheme="minorHAnsi" w:cstheme="minorHAnsi"/>
          <w:color w:val="000000" w:themeColor="text1"/>
        </w:rPr>
      </w:pPr>
      <w:r w:rsidRPr="000B15EF">
        <w:rPr>
          <w:rFonts w:asciiTheme="minorHAnsi" w:hAnsiTheme="minorHAnsi" w:cstheme="minorHAnsi"/>
          <w:color w:val="000000" w:themeColor="text1"/>
        </w:rPr>
        <w:t xml:space="preserve">                                             </w:t>
      </w:r>
    </w:p>
    <w:p w14:paraId="3A013D10" w14:textId="77777777" w:rsidR="0049776A" w:rsidRPr="000B15EF" w:rsidRDefault="0049776A" w:rsidP="007F3D92">
      <w:pPr>
        <w:rPr>
          <w:rFonts w:asciiTheme="minorHAnsi" w:hAnsiTheme="minorHAnsi" w:cstheme="minorHAnsi"/>
        </w:rPr>
      </w:pPr>
    </w:p>
    <w:p w14:paraId="2984B1EE" w14:textId="77777777" w:rsidR="0049776A" w:rsidRPr="000B15EF" w:rsidRDefault="0049776A" w:rsidP="007F3D92">
      <w:pPr>
        <w:rPr>
          <w:rFonts w:asciiTheme="minorHAnsi" w:hAnsiTheme="minorHAnsi" w:cstheme="minorHAnsi"/>
        </w:rPr>
      </w:pPr>
    </w:p>
    <w:p w14:paraId="6BDCC6C9" w14:textId="77777777" w:rsidR="00CE28EE" w:rsidRPr="000B15EF" w:rsidRDefault="00CE28EE" w:rsidP="007F3D92">
      <w:pPr>
        <w:rPr>
          <w:rFonts w:asciiTheme="minorHAnsi" w:hAnsiTheme="minorHAnsi" w:cstheme="minorHAnsi"/>
        </w:rPr>
      </w:pPr>
    </w:p>
    <w:p w14:paraId="4FC3D675" w14:textId="03A2EECA" w:rsidR="00AD5821" w:rsidRPr="000B15EF" w:rsidRDefault="00AD5821" w:rsidP="00AD5821">
      <w:pPr>
        <w:rPr>
          <w:rFonts w:asciiTheme="minorHAnsi" w:hAnsiTheme="minorHAnsi" w:cstheme="minorHAnsi"/>
        </w:rPr>
      </w:pPr>
      <w:r w:rsidRPr="000B15EF">
        <w:rPr>
          <w:rFonts w:asciiTheme="minorHAnsi" w:hAnsiTheme="minorHAnsi" w:cstheme="minorHAnsi"/>
        </w:rPr>
        <w:t xml:space="preserve">Dear </w:t>
      </w:r>
      <w:r w:rsidRPr="000B15EF">
        <w:rPr>
          <w:rFonts w:asciiTheme="minorHAnsi" w:hAnsiTheme="minorHAnsi" w:cstheme="minorHAnsi"/>
        </w:rPr>
        <w:t>Friends</w:t>
      </w:r>
      <w:r w:rsidRPr="000B15EF">
        <w:rPr>
          <w:rFonts w:asciiTheme="minorHAnsi" w:hAnsiTheme="minorHAnsi" w:cstheme="minorHAnsi"/>
        </w:rPr>
        <w:t>,</w:t>
      </w:r>
    </w:p>
    <w:p w14:paraId="0E6B400F" w14:textId="77777777" w:rsidR="00AD5821" w:rsidRPr="000B15EF" w:rsidRDefault="00AD5821" w:rsidP="00AD5821">
      <w:pPr>
        <w:rPr>
          <w:rFonts w:asciiTheme="minorHAnsi" w:hAnsiTheme="minorHAnsi" w:cstheme="minorHAnsi"/>
        </w:rPr>
      </w:pPr>
    </w:p>
    <w:p w14:paraId="27071661" w14:textId="72196E8C" w:rsidR="00AD5821" w:rsidRPr="000B15EF" w:rsidRDefault="00AD5821" w:rsidP="00AD5821">
      <w:pPr>
        <w:rPr>
          <w:rFonts w:asciiTheme="minorHAnsi" w:hAnsiTheme="minorHAnsi" w:cstheme="minorHAnsi"/>
        </w:rPr>
      </w:pPr>
      <w:r w:rsidRPr="000B15EF">
        <w:rPr>
          <w:rFonts w:asciiTheme="minorHAnsi" w:hAnsiTheme="minorHAnsi" w:cstheme="minorHAnsi"/>
        </w:rPr>
        <w:t>I am greatly looking forward to being with you for the Confirmation service. I know what a joy it is for a congregation to bring people to this important stage in their Christian journey and I am grateful to you for all that you have done in the Lord’s name to lead your candidates to faith in Jesus Christ.</w:t>
      </w:r>
    </w:p>
    <w:p w14:paraId="701EA140" w14:textId="77777777" w:rsidR="00AD5821" w:rsidRPr="000B15EF" w:rsidRDefault="00AD5821" w:rsidP="00AD5821">
      <w:pPr>
        <w:rPr>
          <w:rFonts w:asciiTheme="minorHAnsi" w:hAnsiTheme="minorHAnsi" w:cstheme="minorHAnsi"/>
        </w:rPr>
      </w:pPr>
    </w:p>
    <w:p w14:paraId="55F252D7" w14:textId="77777777" w:rsidR="00AD5821" w:rsidRPr="000B15EF" w:rsidRDefault="00AD5821" w:rsidP="00AD5821">
      <w:pPr>
        <w:rPr>
          <w:rFonts w:asciiTheme="minorHAnsi" w:hAnsiTheme="minorHAnsi" w:cstheme="minorHAnsi"/>
          <w:b/>
        </w:rPr>
      </w:pPr>
      <w:r w:rsidRPr="000B15EF">
        <w:rPr>
          <w:rFonts w:asciiTheme="minorHAnsi" w:hAnsiTheme="minorHAnsi" w:cstheme="minorHAnsi"/>
          <w:b/>
        </w:rPr>
        <w:t>Order of Service</w:t>
      </w:r>
    </w:p>
    <w:p w14:paraId="4C60E682" w14:textId="77777777" w:rsidR="00AD5821" w:rsidRPr="000B15EF" w:rsidRDefault="00AD5821" w:rsidP="00AD5821">
      <w:pPr>
        <w:rPr>
          <w:rFonts w:asciiTheme="minorHAnsi" w:hAnsiTheme="minorHAnsi" w:cstheme="minorHAnsi"/>
        </w:rPr>
      </w:pPr>
      <w:r w:rsidRPr="000B15EF">
        <w:rPr>
          <w:rFonts w:asciiTheme="minorHAnsi" w:hAnsiTheme="minorHAnsi" w:cstheme="minorHAnsi"/>
        </w:rPr>
        <w:t xml:space="preserve">I would be grateful if you could email to me a copy of the Order of Service at least </w:t>
      </w:r>
      <w:r w:rsidRPr="000B15EF">
        <w:rPr>
          <w:rFonts w:asciiTheme="minorHAnsi" w:hAnsiTheme="minorHAnsi" w:cstheme="minorHAnsi"/>
          <w:b/>
        </w:rPr>
        <w:t>ten days before the Confirmation</w:t>
      </w:r>
      <w:r w:rsidRPr="000B15EF">
        <w:rPr>
          <w:rFonts w:asciiTheme="minorHAnsi" w:hAnsiTheme="minorHAnsi" w:cstheme="minorHAnsi"/>
        </w:rPr>
        <w:t>. I attach a template order of service for you to use. If the practice of the Parish is to use the BCP, please let me know in good time.</w:t>
      </w:r>
    </w:p>
    <w:p w14:paraId="0CA44623" w14:textId="77777777" w:rsidR="00AD5821" w:rsidRPr="000B15EF" w:rsidRDefault="00AD5821" w:rsidP="00AD5821">
      <w:pPr>
        <w:rPr>
          <w:rFonts w:asciiTheme="minorHAnsi" w:hAnsiTheme="minorHAnsi" w:cstheme="minorHAnsi"/>
        </w:rPr>
      </w:pPr>
    </w:p>
    <w:p w14:paraId="4DAD0BD1" w14:textId="7EF56A56" w:rsidR="000B15EF" w:rsidRPr="000B15EF" w:rsidRDefault="00AD5821" w:rsidP="00AD5821">
      <w:pPr>
        <w:rPr>
          <w:rFonts w:asciiTheme="minorHAnsi" w:hAnsiTheme="minorHAnsi" w:cstheme="minorHAnsi"/>
        </w:rPr>
      </w:pPr>
      <w:r w:rsidRPr="000B15EF">
        <w:rPr>
          <w:rFonts w:asciiTheme="minorHAnsi" w:hAnsiTheme="minorHAnsi" w:cstheme="minorHAnsi"/>
        </w:rPr>
        <w:t xml:space="preserve">In terms of readings, we will use those in the lectionary on Sundays and Feast days. On other days feel free to select some (or ask the candidates to help with this) making sure they are included in the Order of Service so that I know in advance what they are. There is no need to include a Penitential Rite or Intercessions in a Confirmation Liturgy.  </w:t>
      </w:r>
    </w:p>
    <w:p w14:paraId="60993A77" w14:textId="77777777" w:rsidR="00AD5821" w:rsidRPr="000B15EF" w:rsidRDefault="00AD5821" w:rsidP="00AD5821">
      <w:pPr>
        <w:rPr>
          <w:rFonts w:asciiTheme="minorHAnsi" w:hAnsiTheme="minorHAnsi" w:cstheme="minorHAnsi"/>
        </w:rPr>
      </w:pPr>
      <w:r w:rsidRPr="000B15EF">
        <w:rPr>
          <w:rFonts w:asciiTheme="minorHAnsi" w:hAnsiTheme="minorHAnsi" w:cstheme="minorHAnsi"/>
        </w:rPr>
        <w:t>I would normally expect to preside and preach and would hope that you would also robe and assist. If you can find a Chaplain, that would be helpful.</w:t>
      </w:r>
    </w:p>
    <w:p w14:paraId="7C270C47" w14:textId="77777777" w:rsidR="000B15EF" w:rsidRPr="000B15EF" w:rsidRDefault="000B15EF" w:rsidP="00AD5821">
      <w:pPr>
        <w:rPr>
          <w:rFonts w:asciiTheme="minorHAnsi" w:hAnsiTheme="minorHAnsi" w:cstheme="minorHAnsi"/>
        </w:rPr>
      </w:pPr>
    </w:p>
    <w:p w14:paraId="7164C3EA" w14:textId="77777777" w:rsidR="00AD5821" w:rsidRPr="000B15EF" w:rsidRDefault="00AD5821" w:rsidP="00AD5821">
      <w:pPr>
        <w:rPr>
          <w:rFonts w:asciiTheme="minorHAnsi" w:hAnsiTheme="minorHAnsi" w:cstheme="minorHAnsi"/>
          <w:b/>
        </w:rPr>
      </w:pPr>
      <w:r w:rsidRPr="000B15EF">
        <w:rPr>
          <w:rFonts w:asciiTheme="minorHAnsi" w:hAnsiTheme="minorHAnsi" w:cstheme="minorHAnsi"/>
          <w:b/>
        </w:rPr>
        <w:t>Meeting the Candidates</w:t>
      </w:r>
    </w:p>
    <w:p w14:paraId="41BCDC4C" w14:textId="77777777" w:rsidR="00AD5821" w:rsidRPr="000B15EF" w:rsidRDefault="00AD5821" w:rsidP="00AD5821">
      <w:pPr>
        <w:rPr>
          <w:rFonts w:asciiTheme="minorHAnsi" w:hAnsiTheme="minorHAnsi" w:cstheme="minorHAnsi"/>
        </w:rPr>
      </w:pPr>
      <w:r w:rsidRPr="000B15EF">
        <w:rPr>
          <w:rFonts w:asciiTheme="minorHAnsi" w:hAnsiTheme="minorHAnsi" w:cstheme="minorHAnsi"/>
        </w:rPr>
        <w:t xml:space="preserve">I will arrive about 45 minutes in advance of the </w:t>
      </w:r>
      <w:proofErr w:type="gramStart"/>
      <w:r w:rsidRPr="000B15EF">
        <w:rPr>
          <w:rFonts w:asciiTheme="minorHAnsi" w:hAnsiTheme="minorHAnsi" w:cstheme="minorHAnsi"/>
        </w:rPr>
        <w:t>Service</w:t>
      </w:r>
      <w:proofErr w:type="gramEnd"/>
      <w:r w:rsidRPr="000B15EF">
        <w:rPr>
          <w:rFonts w:asciiTheme="minorHAnsi" w:hAnsiTheme="minorHAnsi" w:cstheme="minorHAnsi"/>
        </w:rPr>
        <w:t xml:space="preserve"> </w:t>
      </w:r>
      <w:r w:rsidRPr="000B15EF">
        <w:rPr>
          <w:rFonts w:asciiTheme="minorHAnsi" w:hAnsiTheme="minorHAnsi" w:cstheme="minorHAnsi"/>
          <w:u w:val="single"/>
        </w:rPr>
        <w:t xml:space="preserve">and I would like to spend 25 minutes with the candidates prior to the Confirmation ideally in a room other than the Church – a hall or a side chapel will suffice. </w:t>
      </w:r>
      <w:r w:rsidRPr="000B15EF">
        <w:rPr>
          <w:rFonts w:asciiTheme="minorHAnsi" w:hAnsiTheme="minorHAnsi" w:cstheme="minorHAnsi"/>
        </w:rPr>
        <w:t xml:space="preserve">This will be a chance for me to get to know them and hear something of what Confirmation means to them. If this creates overwhelming logistical </w:t>
      </w:r>
      <w:proofErr w:type="gramStart"/>
      <w:r w:rsidRPr="000B15EF">
        <w:rPr>
          <w:rFonts w:asciiTheme="minorHAnsi" w:hAnsiTheme="minorHAnsi" w:cstheme="minorHAnsi"/>
        </w:rPr>
        <w:t>difficulties</w:t>
      </w:r>
      <w:proofErr w:type="gramEnd"/>
      <w:r w:rsidRPr="000B15EF">
        <w:rPr>
          <w:rFonts w:asciiTheme="minorHAnsi" w:hAnsiTheme="minorHAnsi" w:cstheme="minorHAnsi"/>
        </w:rPr>
        <w:t xml:space="preserve"> please do tell me. There is no need for you to be present at this time but if the group comprises solely </w:t>
      </w:r>
      <w:proofErr w:type="gramStart"/>
      <w:r w:rsidRPr="000B15EF">
        <w:rPr>
          <w:rFonts w:asciiTheme="minorHAnsi" w:hAnsiTheme="minorHAnsi" w:cstheme="minorHAnsi"/>
        </w:rPr>
        <w:t>children</w:t>
      </w:r>
      <w:proofErr w:type="gramEnd"/>
      <w:r w:rsidRPr="000B15EF">
        <w:rPr>
          <w:rFonts w:asciiTheme="minorHAnsi" w:hAnsiTheme="minorHAnsi" w:cstheme="minorHAnsi"/>
        </w:rPr>
        <w:t xml:space="preserve"> I hope you might arrange for at least one other adult to be with me.</w:t>
      </w:r>
    </w:p>
    <w:p w14:paraId="60D5D91D" w14:textId="77777777" w:rsidR="00AD5821" w:rsidRPr="000B15EF" w:rsidRDefault="00AD5821" w:rsidP="00AD5821">
      <w:pPr>
        <w:rPr>
          <w:rFonts w:asciiTheme="minorHAnsi" w:hAnsiTheme="minorHAnsi" w:cstheme="minorHAnsi"/>
        </w:rPr>
      </w:pPr>
    </w:p>
    <w:p w14:paraId="06F708E0" w14:textId="77777777" w:rsidR="00AD5821" w:rsidRDefault="00AD5821" w:rsidP="00AD5821">
      <w:pPr>
        <w:rPr>
          <w:rFonts w:asciiTheme="minorHAnsi" w:hAnsiTheme="minorHAnsi" w:cstheme="minorHAnsi"/>
        </w:rPr>
      </w:pPr>
      <w:r w:rsidRPr="000B15EF">
        <w:rPr>
          <w:rFonts w:asciiTheme="minorHAnsi" w:hAnsiTheme="minorHAnsi" w:cstheme="minorHAnsi"/>
        </w:rPr>
        <w:t xml:space="preserve">There is no ‘minimum’ number of candidates, and especially if I am coming on a </w:t>
      </w:r>
      <w:proofErr w:type="gramStart"/>
      <w:r w:rsidRPr="000B15EF">
        <w:rPr>
          <w:rFonts w:asciiTheme="minorHAnsi" w:hAnsiTheme="minorHAnsi" w:cstheme="minorHAnsi"/>
        </w:rPr>
        <w:t>Sunday</w:t>
      </w:r>
      <w:proofErr w:type="gramEnd"/>
      <w:r w:rsidRPr="000B15EF">
        <w:rPr>
          <w:rFonts w:asciiTheme="minorHAnsi" w:hAnsiTheme="minorHAnsi" w:cstheme="minorHAnsi"/>
        </w:rPr>
        <w:t xml:space="preserve"> it will be a pleasure to worship with you even if there are very small numbers. However please get in touch as well in advance as possible if you fear that there are too few candidates for a midweek Service to feel viable.</w:t>
      </w:r>
    </w:p>
    <w:p w14:paraId="19F63A67" w14:textId="77777777" w:rsidR="0082368B" w:rsidRPr="000B15EF" w:rsidRDefault="0082368B" w:rsidP="00AD5821">
      <w:pPr>
        <w:rPr>
          <w:rFonts w:asciiTheme="minorHAnsi" w:hAnsiTheme="minorHAnsi" w:cstheme="minorHAnsi"/>
        </w:rPr>
      </w:pPr>
    </w:p>
    <w:p w14:paraId="4E1C3CF6" w14:textId="77777777" w:rsidR="00AD5821" w:rsidRPr="000B15EF" w:rsidRDefault="00AD5821" w:rsidP="00AD5821">
      <w:pPr>
        <w:rPr>
          <w:rFonts w:asciiTheme="minorHAnsi" w:hAnsiTheme="minorHAnsi" w:cstheme="minorHAnsi"/>
          <w:b/>
        </w:rPr>
      </w:pPr>
      <w:r w:rsidRPr="000B15EF">
        <w:rPr>
          <w:rFonts w:asciiTheme="minorHAnsi" w:hAnsiTheme="minorHAnsi" w:cstheme="minorHAnsi"/>
          <w:b/>
        </w:rPr>
        <w:t>Questionnaire</w:t>
      </w:r>
    </w:p>
    <w:p w14:paraId="2C5B7D10" w14:textId="77777777" w:rsidR="00AD5821" w:rsidRDefault="00AD5821" w:rsidP="00AD5821">
      <w:pPr>
        <w:rPr>
          <w:rFonts w:asciiTheme="minorHAnsi" w:hAnsiTheme="minorHAnsi" w:cstheme="minorHAnsi"/>
        </w:rPr>
      </w:pPr>
      <w:r w:rsidRPr="000B15EF">
        <w:rPr>
          <w:rFonts w:asciiTheme="minorHAnsi" w:hAnsiTheme="minorHAnsi" w:cstheme="minorHAnsi"/>
        </w:rPr>
        <w:t xml:space="preserve">I attach a simple questionnaire which should be returned along with the Order of Service about ten days in advance. It is especially important that I know the age range of candidates so that I can address them appropriately. (Don’t forget that it is the policy of the Diocese that candidates for Confirmation should be in school Year 6 or above. If any are </w:t>
      </w:r>
      <w:proofErr w:type="gramStart"/>
      <w:r w:rsidRPr="000B15EF">
        <w:rPr>
          <w:rFonts w:asciiTheme="minorHAnsi" w:hAnsiTheme="minorHAnsi" w:cstheme="minorHAnsi"/>
        </w:rPr>
        <w:t>younger</w:t>
      </w:r>
      <w:proofErr w:type="gramEnd"/>
      <w:r w:rsidRPr="000B15EF">
        <w:rPr>
          <w:rFonts w:asciiTheme="minorHAnsi" w:hAnsiTheme="minorHAnsi" w:cstheme="minorHAnsi"/>
        </w:rPr>
        <w:t xml:space="preserve"> then I should be contacted in advance). </w:t>
      </w:r>
    </w:p>
    <w:p w14:paraId="143CB3FC" w14:textId="77777777" w:rsidR="0082368B" w:rsidRPr="000B15EF" w:rsidRDefault="0082368B" w:rsidP="00AD5821">
      <w:pPr>
        <w:rPr>
          <w:rFonts w:asciiTheme="minorHAnsi" w:hAnsiTheme="minorHAnsi" w:cstheme="minorHAnsi"/>
        </w:rPr>
      </w:pPr>
    </w:p>
    <w:p w14:paraId="4CD9A488" w14:textId="77777777" w:rsidR="00AD5821" w:rsidRPr="000B15EF" w:rsidRDefault="00AD5821" w:rsidP="00AD5821">
      <w:pPr>
        <w:rPr>
          <w:rFonts w:asciiTheme="minorHAnsi" w:hAnsiTheme="minorHAnsi" w:cstheme="minorHAnsi"/>
          <w:b/>
        </w:rPr>
      </w:pPr>
      <w:r w:rsidRPr="000B15EF">
        <w:rPr>
          <w:rFonts w:asciiTheme="minorHAnsi" w:hAnsiTheme="minorHAnsi" w:cstheme="minorHAnsi"/>
          <w:b/>
        </w:rPr>
        <w:lastRenderedPageBreak/>
        <w:t>Confirmation Return</w:t>
      </w:r>
    </w:p>
    <w:p w14:paraId="5489C774" w14:textId="77777777" w:rsidR="00AD5821" w:rsidRDefault="00AD5821" w:rsidP="00AD5821">
      <w:pPr>
        <w:rPr>
          <w:rFonts w:asciiTheme="minorHAnsi" w:hAnsiTheme="minorHAnsi" w:cstheme="minorHAnsi"/>
        </w:rPr>
      </w:pPr>
      <w:r w:rsidRPr="000B15EF">
        <w:rPr>
          <w:rFonts w:asciiTheme="minorHAnsi" w:hAnsiTheme="minorHAnsi" w:cstheme="minorHAnsi"/>
        </w:rPr>
        <w:t>This is attached and should be handed to me after the Service. And don’t forget to complete the Confirmation Register and have that ready for me to sign.</w:t>
      </w:r>
    </w:p>
    <w:p w14:paraId="3C9CE9AD" w14:textId="77777777" w:rsidR="0082368B" w:rsidRPr="000B15EF" w:rsidRDefault="0082368B" w:rsidP="00AD5821">
      <w:pPr>
        <w:rPr>
          <w:rFonts w:asciiTheme="minorHAnsi" w:hAnsiTheme="minorHAnsi" w:cstheme="minorHAnsi"/>
        </w:rPr>
      </w:pPr>
    </w:p>
    <w:p w14:paraId="44B58302" w14:textId="77777777" w:rsidR="00AD5821" w:rsidRPr="000B15EF" w:rsidRDefault="00AD5821" w:rsidP="00AD5821">
      <w:pPr>
        <w:rPr>
          <w:rFonts w:asciiTheme="minorHAnsi" w:hAnsiTheme="minorHAnsi" w:cstheme="minorHAnsi"/>
          <w:b/>
        </w:rPr>
      </w:pPr>
      <w:r w:rsidRPr="000B15EF">
        <w:rPr>
          <w:rFonts w:asciiTheme="minorHAnsi" w:hAnsiTheme="minorHAnsi" w:cstheme="minorHAnsi"/>
          <w:b/>
        </w:rPr>
        <w:t>ACTION</w:t>
      </w:r>
    </w:p>
    <w:p w14:paraId="026FC3B7" w14:textId="77777777" w:rsidR="00AD5821" w:rsidRPr="000B15EF" w:rsidRDefault="00AD5821" w:rsidP="00AD5821">
      <w:pPr>
        <w:rPr>
          <w:rFonts w:asciiTheme="minorHAnsi" w:hAnsiTheme="minorHAnsi" w:cstheme="minorHAnsi"/>
        </w:rPr>
      </w:pPr>
      <w:r w:rsidRPr="000B15EF">
        <w:rPr>
          <w:rFonts w:asciiTheme="minorHAnsi" w:hAnsiTheme="minorHAnsi" w:cstheme="minorHAnsi"/>
        </w:rPr>
        <w:t>At least ten days before the Service please send me:</w:t>
      </w:r>
    </w:p>
    <w:p w14:paraId="14B3EABF" w14:textId="77777777" w:rsidR="00AD5821" w:rsidRPr="000B15EF" w:rsidRDefault="00AD5821" w:rsidP="00AD5821">
      <w:pPr>
        <w:rPr>
          <w:rFonts w:asciiTheme="minorHAnsi" w:hAnsiTheme="minorHAnsi" w:cstheme="minorHAnsi"/>
          <w:b/>
        </w:rPr>
      </w:pPr>
    </w:p>
    <w:p w14:paraId="55415BC2" w14:textId="77777777" w:rsidR="00AD5821" w:rsidRPr="000B15EF" w:rsidRDefault="00AD5821" w:rsidP="00AD5821">
      <w:pPr>
        <w:pStyle w:val="ListParagraph"/>
        <w:numPr>
          <w:ilvl w:val="0"/>
          <w:numId w:val="27"/>
        </w:numPr>
        <w:rPr>
          <w:rFonts w:cstheme="minorHAnsi"/>
          <w:b/>
        </w:rPr>
      </w:pPr>
      <w:r w:rsidRPr="000B15EF">
        <w:rPr>
          <w:rFonts w:cstheme="minorHAnsi"/>
          <w:b/>
        </w:rPr>
        <w:t>A draft Order of Service including hymns and readings</w:t>
      </w:r>
    </w:p>
    <w:p w14:paraId="4769FF10" w14:textId="77777777" w:rsidR="00AD5821" w:rsidRPr="000B15EF" w:rsidRDefault="00AD5821" w:rsidP="00AD5821">
      <w:pPr>
        <w:rPr>
          <w:rFonts w:asciiTheme="minorHAnsi" w:hAnsiTheme="minorHAnsi" w:cstheme="minorHAnsi"/>
          <w:b/>
        </w:rPr>
      </w:pPr>
    </w:p>
    <w:p w14:paraId="486ADDA2" w14:textId="77777777" w:rsidR="00AD5821" w:rsidRPr="000B15EF" w:rsidRDefault="00AD5821" w:rsidP="00AD5821">
      <w:pPr>
        <w:pStyle w:val="ListParagraph"/>
        <w:numPr>
          <w:ilvl w:val="0"/>
          <w:numId w:val="27"/>
        </w:numPr>
        <w:rPr>
          <w:rFonts w:cstheme="minorHAnsi"/>
          <w:b/>
        </w:rPr>
      </w:pPr>
      <w:r w:rsidRPr="000B15EF">
        <w:rPr>
          <w:rFonts w:cstheme="minorHAnsi"/>
          <w:b/>
        </w:rPr>
        <w:t>The completed questionnaire</w:t>
      </w:r>
    </w:p>
    <w:p w14:paraId="46C55B01" w14:textId="77777777" w:rsidR="00AD5821" w:rsidRPr="000B15EF" w:rsidRDefault="00AD5821" w:rsidP="00AD5821">
      <w:pPr>
        <w:rPr>
          <w:rFonts w:asciiTheme="minorHAnsi" w:hAnsiTheme="minorHAnsi" w:cstheme="minorHAnsi"/>
          <w:b/>
        </w:rPr>
      </w:pPr>
    </w:p>
    <w:p w14:paraId="1C411653" w14:textId="77777777" w:rsidR="00AD5821" w:rsidRDefault="00AD5821" w:rsidP="00AD5821">
      <w:pPr>
        <w:rPr>
          <w:rFonts w:asciiTheme="minorHAnsi" w:hAnsiTheme="minorHAnsi" w:cstheme="minorHAnsi"/>
        </w:rPr>
      </w:pPr>
      <w:r w:rsidRPr="000B15EF">
        <w:rPr>
          <w:rFonts w:asciiTheme="minorHAnsi" w:hAnsiTheme="minorHAnsi" w:cstheme="minorHAnsi"/>
        </w:rPr>
        <w:t>Please do get in touch if you have other questions or queries.</w:t>
      </w:r>
    </w:p>
    <w:p w14:paraId="704A9F2F" w14:textId="77777777" w:rsidR="007A2F67" w:rsidRPr="000B15EF" w:rsidRDefault="007A2F67" w:rsidP="00AD5821">
      <w:pPr>
        <w:rPr>
          <w:rFonts w:asciiTheme="minorHAnsi" w:hAnsiTheme="minorHAnsi" w:cstheme="minorHAnsi"/>
        </w:rPr>
      </w:pPr>
    </w:p>
    <w:p w14:paraId="08022348" w14:textId="465D5FD1" w:rsidR="00AD5821" w:rsidRPr="000B15EF" w:rsidRDefault="00AD5821" w:rsidP="00AD5821">
      <w:pPr>
        <w:rPr>
          <w:rFonts w:asciiTheme="minorHAnsi" w:hAnsiTheme="minorHAnsi" w:cstheme="minorHAnsi"/>
        </w:rPr>
      </w:pPr>
      <w:r w:rsidRPr="000B15EF">
        <w:rPr>
          <w:rFonts w:asciiTheme="minorHAnsi" w:hAnsiTheme="minorHAnsi" w:cstheme="minorHAnsi"/>
        </w:rPr>
        <w:t xml:space="preserve">Yours </w:t>
      </w:r>
    </w:p>
    <w:p w14:paraId="55102C50" w14:textId="77777777" w:rsidR="00AD5821" w:rsidRPr="000B15EF" w:rsidRDefault="00AD5821" w:rsidP="00AD5821">
      <w:pPr>
        <w:rPr>
          <w:rFonts w:asciiTheme="minorHAnsi" w:hAnsiTheme="minorHAnsi" w:cstheme="minorHAnsi"/>
        </w:rPr>
      </w:pPr>
    </w:p>
    <w:p w14:paraId="5FF65CB3" w14:textId="77777777" w:rsidR="00AB30D2" w:rsidRPr="000B15EF" w:rsidRDefault="00AB30D2" w:rsidP="00AB30D2">
      <w:pPr>
        <w:rPr>
          <w:rFonts w:asciiTheme="minorHAnsi" w:hAnsiTheme="minorHAnsi" w:cstheme="minorHAnsi"/>
        </w:rPr>
      </w:pPr>
    </w:p>
    <w:p w14:paraId="1053BF7C" w14:textId="42FED34F" w:rsidR="003C0E32" w:rsidRPr="000B15EF" w:rsidRDefault="00FC4F5A" w:rsidP="00155C1F">
      <w:pPr>
        <w:jc w:val="both"/>
        <w:rPr>
          <w:rFonts w:asciiTheme="minorHAnsi" w:hAnsiTheme="minorHAnsi" w:cstheme="minorHAnsi"/>
          <w:color w:val="000000" w:themeColor="text1"/>
        </w:rPr>
      </w:pPr>
      <w:r w:rsidRPr="000B15EF">
        <w:rPr>
          <w:rFonts w:asciiTheme="minorHAnsi" w:hAnsiTheme="minorHAnsi" w:cstheme="minorHAnsi"/>
          <w:noProof/>
        </w:rPr>
        <w:drawing>
          <wp:inline distT="0" distB="0" distL="0" distR="0" wp14:anchorId="2DA3A484" wp14:editId="79EB31AB">
            <wp:extent cx="2466975" cy="866775"/>
            <wp:effectExtent l="0" t="0" r="9525" b="9525"/>
            <wp:docPr id="120668782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683645" name="Picture 1"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866775"/>
                    </a:xfrm>
                    <a:prstGeom prst="rect">
                      <a:avLst/>
                    </a:prstGeom>
                    <a:noFill/>
                    <a:ln>
                      <a:noFill/>
                    </a:ln>
                  </pic:spPr>
                </pic:pic>
              </a:graphicData>
            </a:graphic>
          </wp:inline>
        </w:drawing>
      </w:r>
    </w:p>
    <w:sectPr w:rsidR="003C0E32" w:rsidRPr="000B15EF" w:rsidSect="002D34CC">
      <w:headerReference w:type="first" r:id="rId11"/>
      <w:footerReference w:type="first" r:id="rId12"/>
      <w:pgSz w:w="11906" w:h="16838" w:code="9"/>
      <w:pgMar w:top="1440" w:right="1440" w:bottom="993" w:left="1440" w:header="578"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28402" w14:textId="77777777" w:rsidR="007B6121" w:rsidRDefault="007B6121">
      <w:r>
        <w:separator/>
      </w:r>
    </w:p>
  </w:endnote>
  <w:endnote w:type="continuationSeparator" w:id="0">
    <w:p w14:paraId="262180F0" w14:textId="77777777" w:rsidR="007B6121" w:rsidRDefault="007B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09339" w14:textId="77777777" w:rsidR="003E0F30" w:rsidRDefault="003E0F30" w:rsidP="00813129">
    <w:pPr>
      <w:tabs>
        <w:tab w:val="left" w:pos="2880"/>
      </w:tabs>
      <w:jc w:val="center"/>
      <w:rPr>
        <w:rFonts w:ascii="Arial" w:hAnsi="Arial" w:cs="Arial"/>
        <w:b/>
        <w:sz w:val="22"/>
        <w:szCs w:val="22"/>
      </w:rPr>
    </w:pPr>
  </w:p>
  <w:p w14:paraId="08ACA962" w14:textId="77777777" w:rsidR="003E0F30" w:rsidRPr="003F7C3C" w:rsidRDefault="003E0F30" w:rsidP="00813129">
    <w:pPr>
      <w:spacing w:line="205" w:lineRule="exact"/>
      <w:ind w:firstLine="199"/>
      <w:jc w:val="center"/>
      <w:rPr>
        <w:rFonts w:ascii="Gill Sans MT" w:eastAsia="Book Antiqua" w:hAnsi="Gill Sans MT"/>
        <w:sz w:val="20"/>
        <w:szCs w:val="20"/>
      </w:rPr>
    </w:pPr>
    <w:r w:rsidRPr="003F7C3C">
      <w:rPr>
        <w:rFonts w:ascii="Gill Sans MT" w:eastAsia="Book Antiqua" w:hAnsi="Gill Sans MT"/>
        <w:sz w:val="20"/>
        <w:szCs w:val="20"/>
      </w:rPr>
      <w:t>Bishop</w:t>
    </w:r>
    <w:r w:rsidRPr="003F7C3C">
      <w:rPr>
        <w:rFonts w:ascii="Gill Sans MT" w:eastAsia="Calibri" w:hAnsi="Gill Sans MT"/>
        <w:sz w:val="20"/>
        <w:szCs w:val="20"/>
      </w:rPr>
      <w:t>’</w:t>
    </w:r>
    <w:r w:rsidRPr="003F7C3C">
      <w:rPr>
        <w:rFonts w:ascii="Gill Sans MT" w:eastAsia="Book Antiqua" w:hAnsi="Gill Sans MT"/>
        <w:sz w:val="20"/>
        <w:szCs w:val="20"/>
      </w:rPr>
      <w:t>s House, Ribchester Road, Blackburn, BB1 9EF</w:t>
    </w:r>
  </w:p>
  <w:p w14:paraId="62EAC681" w14:textId="77777777" w:rsidR="003E0F30" w:rsidRPr="003F7C3C" w:rsidRDefault="003E0F30" w:rsidP="00813129">
    <w:pPr>
      <w:spacing w:line="234" w:lineRule="exact"/>
      <w:jc w:val="center"/>
      <w:rPr>
        <w:rFonts w:ascii="Gill Sans MT" w:eastAsia="Book Antiqua" w:hAnsi="Gill Sans MT"/>
        <w:sz w:val="20"/>
        <w:szCs w:val="20"/>
      </w:rPr>
    </w:pPr>
    <w:r w:rsidRPr="003F7C3C">
      <w:rPr>
        <w:rFonts w:ascii="Gill Sans MT" w:hAnsi="Gill Sans MT"/>
        <w:sz w:val="20"/>
        <w:szCs w:val="20"/>
      </w:rPr>
      <w:t>Tel:</w:t>
    </w:r>
    <w:r w:rsidR="003F7C3C">
      <w:rPr>
        <w:rFonts w:ascii="Gill Sans MT" w:hAnsi="Gill Sans MT"/>
        <w:sz w:val="20"/>
        <w:szCs w:val="20"/>
      </w:rPr>
      <w:t xml:space="preserve"> </w:t>
    </w:r>
    <w:r w:rsidRPr="003F7C3C">
      <w:rPr>
        <w:rFonts w:ascii="Gill Sans MT" w:hAnsi="Gill Sans MT"/>
        <w:sz w:val="20"/>
        <w:szCs w:val="20"/>
      </w:rPr>
      <w:t>01254 248234</w:t>
    </w:r>
    <w:r w:rsidR="003F7C3C">
      <w:rPr>
        <w:rFonts w:ascii="Gill Sans MT" w:hAnsi="Gill Sans MT"/>
        <w:sz w:val="20"/>
        <w:szCs w:val="20"/>
      </w:rPr>
      <w:t xml:space="preserve"> | </w:t>
    </w:r>
    <w:r w:rsidRPr="003F7C3C">
      <w:rPr>
        <w:rFonts w:ascii="Gill Sans MT" w:hAnsi="Gill Sans MT"/>
        <w:sz w:val="20"/>
        <w:szCs w:val="20"/>
      </w:rPr>
      <w:t xml:space="preserve">Email: </w:t>
    </w:r>
    <w:hyperlink r:id="rId1">
      <w:r w:rsidRPr="003F7C3C">
        <w:rPr>
          <w:rFonts w:ascii="Gill Sans MT" w:hAnsi="Gill Sans MT"/>
          <w:sz w:val="20"/>
          <w:szCs w:val="20"/>
        </w:rPr>
        <w:t>bishop@bishopofblackburn.org.uk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64320" w14:textId="77777777" w:rsidR="007B6121" w:rsidRDefault="007B6121">
      <w:r>
        <w:separator/>
      </w:r>
    </w:p>
  </w:footnote>
  <w:footnote w:type="continuationSeparator" w:id="0">
    <w:p w14:paraId="577D32F5" w14:textId="77777777" w:rsidR="007B6121" w:rsidRDefault="007B6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9D1F" w14:textId="720E6D90" w:rsidR="003E0F30" w:rsidRDefault="003E0F30" w:rsidP="00940093">
    <w:pPr>
      <w:pStyle w:val="Header"/>
      <w:tabs>
        <w:tab w:val="clear" w:pos="8640"/>
        <w:tab w:val="right" w:pos="9000"/>
      </w:tabs>
    </w:pPr>
    <w:r>
      <w:rPr>
        <w:noProof/>
      </w:rPr>
      <mc:AlternateContent>
        <mc:Choice Requires="wps">
          <w:drawing>
            <wp:anchor distT="0" distB="0" distL="114300" distR="114300" simplePos="0" relativeHeight="251658240" behindDoc="0" locked="0" layoutInCell="1" allowOverlap="1" wp14:anchorId="444C2FBC" wp14:editId="39D0085A">
              <wp:simplePos x="0" y="0"/>
              <wp:positionH relativeFrom="margin">
                <wp:align>right</wp:align>
              </wp:positionH>
              <wp:positionV relativeFrom="paragraph">
                <wp:posOffset>1028856</wp:posOffset>
              </wp:positionV>
              <wp:extent cx="2612390" cy="571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C6D15" w14:textId="77777777" w:rsidR="00953F1C" w:rsidRPr="006F3F9A" w:rsidRDefault="00953F1C" w:rsidP="00953F1C">
                          <w:pPr>
                            <w:jc w:val="right"/>
                            <w:rPr>
                              <w:rFonts w:ascii="Gill Sans MT" w:hAnsi="Gill Sans MT"/>
                              <w:b/>
                              <w:sz w:val="28"/>
                              <w:szCs w:val="28"/>
                            </w:rPr>
                          </w:pPr>
                          <w:r w:rsidRPr="006F3F9A">
                            <w:rPr>
                              <w:rFonts w:ascii="Gill Sans MT" w:hAnsi="Gill Sans MT"/>
                              <w:b/>
                              <w:sz w:val="28"/>
                              <w:szCs w:val="28"/>
                            </w:rPr>
                            <w:t xml:space="preserve">The </w:t>
                          </w:r>
                          <w:r>
                            <w:rPr>
                              <w:rFonts w:ascii="Gill Sans MT" w:hAnsi="Gill Sans MT"/>
                              <w:b/>
                              <w:sz w:val="28"/>
                              <w:szCs w:val="28"/>
                            </w:rPr>
                            <w:t>Bishop of Blackburn</w:t>
                          </w:r>
                        </w:p>
                        <w:p w14:paraId="5CC17480" w14:textId="77777777" w:rsidR="00953F1C" w:rsidRPr="006F3F9A" w:rsidRDefault="00953F1C" w:rsidP="00953F1C">
                          <w:pPr>
                            <w:jc w:val="right"/>
                            <w:rPr>
                              <w:rFonts w:ascii="Gill Sans MT" w:hAnsi="Gill Sans MT"/>
                              <w:i/>
                              <w:sz w:val="28"/>
                              <w:szCs w:val="28"/>
                            </w:rPr>
                          </w:pPr>
                          <w:r>
                            <w:rPr>
                              <w:rFonts w:ascii="Gill Sans MT" w:hAnsi="Gill Sans MT"/>
                              <w:i/>
                              <w:sz w:val="28"/>
                              <w:szCs w:val="28"/>
                            </w:rPr>
                            <w:t xml:space="preserve">The Rt </w:t>
                          </w:r>
                          <w:r w:rsidRPr="006F3F9A">
                            <w:rPr>
                              <w:rFonts w:ascii="Gill Sans MT" w:hAnsi="Gill Sans MT"/>
                              <w:i/>
                              <w:sz w:val="28"/>
                              <w:szCs w:val="28"/>
                            </w:rPr>
                            <w:t xml:space="preserve">Revd </w:t>
                          </w:r>
                          <w:r>
                            <w:rPr>
                              <w:rFonts w:ascii="Gill Sans MT" w:hAnsi="Gill Sans MT"/>
                              <w:i/>
                              <w:sz w:val="28"/>
                              <w:szCs w:val="28"/>
                            </w:rPr>
                            <w:t>Philip North</w:t>
                          </w:r>
                        </w:p>
                        <w:p w14:paraId="31B72BE5" w14:textId="68A1E76E" w:rsidR="00187C08" w:rsidRPr="006F3F9A" w:rsidRDefault="00187C08" w:rsidP="00187C08">
                          <w:pPr>
                            <w:jc w:val="right"/>
                            <w:rPr>
                              <w:rFonts w:ascii="Gill Sans MT" w:hAnsi="Gill Sans MT"/>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C2FBC" id="_x0000_t202" coordsize="21600,21600" o:spt="202" path="m,l,21600r21600,l21600,xe">
              <v:stroke joinstyle="miter"/>
              <v:path gradientshapeok="t" o:connecttype="rect"/>
            </v:shapetype>
            <v:shape id="Text Box 6" o:spid="_x0000_s1026" type="#_x0000_t202" style="position:absolute;margin-left:154.5pt;margin-top:81pt;width:205.7pt;height: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" stroked="f">
              <v:textbox>
                <w:txbxContent>
                  <w:p w14:paraId="290C6D15" w14:textId="77777777" w:rsidR="00953F1C" w:rsidRPr="006F3F9A" w:rsidRDefault="00953F1C" w:rsidP="00953F1C">
                    <w:pPr>
                      <w:jc w:val="right"/>
                      <w:rPr>
                        <w:rFonts w:ascii="Gill Sans MT" w:hAnsi="Gill Sans MT"/>
                        <w:b/>
                        <w:sz w:val="28"/>
                        <w:szCs w:val="28"/>
                      </w:rPr>
                    </w:pPr>
                    <w:r w:rsidRPr="006F3F9A">
                      <w:rPr>
                        <w:rFonts w:ascii="Gill Sans MT" w:hAnsi="Gill Sans MT"/>
                        <w:b/>
                        <w:sz w:val="28"/>
                        <w:szCs w:val="28"/>
                      </w:rPr>
                      <w:t xml:space="preserve">The </w:t>
                    </w:r>
                    <w:r>
                      <w:rPr>
                        <w:rFonts w:ascii="Gill Sans MT" w:hAnsi="Gill Sans MT"/>
                        <w:b/>
                        <w:sz w:val="28"/>
                        <w:szCs w:val="28"/>
                      </w:rPr>
                      <w:t>Bishop of Blackburn</w:t>
                    </w:r>
                  </w:p>
                  <w:p w14:paraId="5CC17480" w14:textId="77777777" w:rsidR="00953F1C" w:rsidRPr="006F3F9A" w:rsidRDefault="00953F1C" w:rsidP="00953F1C">
                    <w:pPr>
                      <w:jc w:val="right"/>
                      <w:rPr>
                        <w:rFonts w:ascii="Gill Sans MT" w:hAnsi="Gill Sans MT"/>
                        <w:i/>
                        <w:sz w:val="28"/>
                        <w:szCs w:val="28"/>
                      </w:rPr>
                    </w:pPr>
                    <w:r>
                      <w:rPr>
                        <w:rFonts w:ascii="Gill Sans MT" w:hAnsi="Gill Sans MT"/>
                        <w:i/>
                        <w:sz w:val="28"/>
                        <w:szCs w:val="28"/>
                      </w:rPr>
                      <w:t xml:space="preserve">The Rt </w:t>
                    </w:r>
                    <w:r w:rsidRPr="006F3F9A">
                      <w:rPr>
                        <w:rFonts w:ascii="Gill Sans MT" w:hAnsi="Gill Sans MT"/>
                        <w:i/>
                        <w:sz w:val="28"/>
                        <w:szCs w:val="28"/>
                      </w:rPr>
                      <w:t xml:space="preserve">Revd </w:t>
                    </w:r>
                    <w:r>
                      <w:rPr>
                        <w:rFonts w:ascii="Gill Sans MT" w:hAnsi="Gill Sans MT"/>
                        <w:i/>
                        <w:sz w:val="28"/>
                        <w:szCs w:val="28"/>
                      </w:rPr>
                      <w:t>Philip North</w:t>
                    </w:r>
                  </w:p>
                  <w:p w14:paraId="31B72BE5" w14:textId="68A1E76E" w:rsidR="00187C08" w:rsidRPr="006F3F9A" w:rsidRDefault="00187C08" w:rsidP="00187C08">
                    <w:pPr>
                      <w:jc w:val="right"/>
                      <w:rPr>
                        <w:rFonts w:ascii="Gill Sans MT" w:hAnsi="Gill Sans MT"/>
                        <w:i/>
                        <w:sz w:val="28"/>
                        <w:szCs w:val="28"/>
                      </w:rPr>
                    </w:pPr>
                  </w:p>
                </w:txbxContent>
              </v:textbox>
              <w10:wrap anchorx="margin"/>
            </v:shape>
          </w:pict>
        </mc:Fallback>
      </mc:AlternateContent>
    </w:r>
    <w:r>
      <w:rPr>
        <w:noProof/>
      </w:rPr>
      <w:drawing>
        <wp:inline distT="0" distB="0" distL="0" distR="0" wp14:anchorId="7CDD425A" wp14:editId="23E527D0">
          <wp:extent cx="1838325" cy="685165"/>
          <wp:effectExtent l="0" t="0" r="9525" b="635"/>
          <wp:docPr id="17" name="Picture 17" descr="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352" cy="695611"/>
                  </a:xfrm>
                  <a:prstGeom prst="rect">
                    <a:avLst/>
                  </a:prstGeom>
                  <a:noFill/>
                  <a:ln>
                    <a:noFill/>
                  </a:ln>
                </pic:spPr>
              </pic:pic>
            </a:graphicData>
          </a:graphic>
        </wp:inline>
      </w:drawing>
    </w:r>
    <w:r>
      <w:tab/>
    </w:r>
    <w:r>
      <w:tab/>
    </w:r>
    <w:r w:rsidR="000E5EEC">
      <w:rPr>
        <w:noProof/>
      </w:rPr>
      <w:drawing>
        <wp:inline distT="0" distB="0" distL="0" distR="0" wp14:anchorId="2E8E202E" wp14:editId="03A75A3C">
          <wp:extent cx="696899" cy="858416"/>
          <wp:effectExtent l="0" t="0" r="8255" b="0"/>
          <wp:docPr id="18" name="Picture 18" descr="A shield with a red and gold shield with two keys and a red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shield with a red and gold shield with two keys and a red flower&#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8444" cy="872637"/>
                  </a:xfrm>
                  <a:prstGeom prst="rect">
                    <a:avLst/>
                  </a:prstGeom>
                </pic:spPr>
              </pic:pic>
            </a:graphicData>
          </a:graphic>
        </wp:inline>
      </w:drawing>
    </w:r>
    <w:r>
      <w:rPr>
        <w:noProof/>
      </w:rPr>
      <w:drawing>
        <wp:inline distT="0" distB="0" distL="0" distR="0" wp14:anchorId="430ECD41" wp14:editId="62200523">
          <wp:extent cx="1873131" cy="851535"/>
          <wp:effectExtent l="0" t="0" r="0" b="5715"/>
          <wp:docPr id="19" name="Picture 19" descr="DO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B Text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6760" cy="8668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3887"/>
    <w:multiLevelType w:val="hybridMultilevel"/>
    <w:tmpl w:val="C2E8B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EB4EFA"/>
    <w:multiLevelType w:val="hybridMultilevel"/>
    <w:tmpl w:val="2B943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F114EE"/>
    <w:multiLevelType w:val="hybridMultilevel"/>
    <w:tmpl w:val="5A6A1F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9E0519"/>
    <w:multiLevelType w:val="multilevel"/>
    <w:tmpl w:val="5E3ED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76AD5"/>
    <w:multiLevelType w:val="hybridMultilevel"/>
    <w:tmpl w:val="857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90537"/>
    <w:multiLevelType w:val="hybridMultilevel"/>
    <w:tmpl w:val="A056A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DA3502"/>
    <w:multiLevelType w:val="multilevel"/>
    <w:tmpl w:val="8C2E5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B795D"/>
    <w:multiLevelType w:val="hybridMultilevel"/>
    <w:tmpl w:val="49A6F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50FD0"/>
    <w:multiLevelType w:val="multilevel"/>
    <w:tmpl w:val="92D473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1FB1D08"/>
    <w:multiLevelType w:val="hybridMultilevel"/>
    <w:tmpl w:val="C298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0807B1"/>
    <w:multiLevelType w:val="multilevel"/>
    <w:tmpl w:val="76F032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60F6D4E"/>
    <w:multiLevelType w:val="hybridMultilevel"/>
    <w:tmpl w:val="2A8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296581"/>
    <w:multiLevelType w:val="hybridMultilevel"/>
    <w:tmpl w:val="54D83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D010E9"/>
    <w:multiLevelType w:val="hybridMultilevel"/>
    <w:tmpl w:val="C1C09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6F52384"/>
    <w:multiLevelType w:val="hybridMultilevel"/>
    <w:tmpl w:val="A9C67D76"/>
    <w:lvl w:ilvl="0" w:tplc="6AFEFB7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510548"/>
    <w:multiLevelType w:val="hybridMultilevel"/>
    <w:tmpl w:val="D13EC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1F4766"/>
    <w:multiLevelType w:val="multilevel"/>
    <w:tmpl w:val="8A9A9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E811461"/>
    <w:multiLevelType w:val="hybridMultilevel"/>
    <w:tmpl w:val="0AE2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25B63"/>
    <w:multiLevelType w:val="hybridMultilevel"/>
    <w:tmpl w:val="66C88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A47C9D"/>
    <w:multiLevelType w:val="multilevel"/>
    <w:tmpl w:val="D1FA0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FB78B3"/>
    <w:multiLevelType w:val="hybridMultilevel"/>
    <w:tmpl w:val="8C1C9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0B4FC9"/>
    <w:multiLevelType w:val="multilevel"/>
    <w:tmpl w:val="54B06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93458E"/>
    <w:multiLevelType w:val="hybridMultilevel"/>
    <w:tmpl w:val="DA06B6DA"/>
    <w:lvl w:ilvl="0" w:tplc="B7D2837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F8203D"/>
    <w:multiLevelType w:val="hybridMultilevel"/>
    <w:tmpl w:val="9B9C42AC"/>
    <w:lvl w:ilvl="0" w:tplc="9F8C426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C970953"/>
    <w:multiLevelType w:val="multilevel"/>
    <w:tmpl w:val="D7AEB1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D271891"/>
    <w:multiLevelType w:val="multilevel"/>
    <w:tmpl w:val="2A6617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317183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633139">
    <w:abstractNumId w:val="18"/>
  </w:num>
  <w:num w:numId="3" w16cid:durableId="180514287">
    <w:abstractNumId w:val="17"/>
  </w:num>
  <w:num w:numId="4" w16cid:durableId="2037390808">
    <w:abstractNumId w:val="14"/>
  </w:num>
  <w:num w:numId="5" w16cid:durableId="1566184409">
    <w:abstractNumId w:val="22"/>
  </w:num>
  <w:num w:numId="6" w16cid:durableId="62412921">
    <w:abstractNumId w:val="14"/>
  </w:num>
  <w:num w:numId="7" w16cid:durableId="1308709994">
    <w:abstractNumId w:val="11"/>
  </w:num>
  <w:num w:numId="8" w16cid:durableId="1734311227">
    <w:abstractNumId w:val="9"/>
  </w:num>
  <w:num w:numId="9" w16cid:durableId="1606303126">
    <w:abstractNumId w:val="7"/>
  </w:num>
  <w:num w:numId="10" w16cid:durableId="1387528408">
    <w:abstractNumId w:val="1"/>
  </w:num>
  <w:num w:numId="11" w16cid:durableId="1607537696">
    <w:abstractNumId w:val="2"/>
  </w:num>
  <w:num w:numId="12" w16cid:durableId="237371578">
    <w:abstractNumId w:val="4"/>
  </w:num>
  <w:num w:numId="13" w16cid:durableId="115953458">
    <w:abstractNumId w:val="15"/>
  </w:num>
  <w:num w:numId="14" w16cid:durableId="1685671302">
    <w:abstractNumId w:val="12"/>
  </w:num>
  <w:num w:numId="15" w16cid:durableId="1544365018">
    <w:abstractNumId w:val="19"/>
  </w:num>
  <w:num w:numId="16" w16cid:durableId="1694453751">
    <w:abstractNumId w:val="20"/>
  </w:num>
  <w:num w:numId="17" w16cid:durableId="2025013237">
    <w:abstractNumId w:val="0"/>
  </w:num>
  <w:num w:numId="18" w16cid:durableId="1191262051">
    <w:abstractNumId w:val="23"/>
  </w:num>
  <w:num w:numId="19" w16cid:durableId="11552261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714621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651395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7113213">
    <w:abstractNumId w:val="6"/>
  </w:num>
  <w:num w:numId="23" w16cid:durableId="521631237">
    <w:abstractNumId w:val="3"/>
  </w:num>
  <w:num w:numId="24" w16cid:durableId="730009291">
    <w:abstractNumId w:val="21"/>
  </w:num>
  <w:num w:numId="25" w16cid:durableId="782847764">
    <w:abstractNumId w:val="25"/>
  </w:num>
  <w:num w:numId="26" w16cid:durableId="1337610710">
    <w:abstractNumId w:val="5"/>
  </w:num>
  <w:num w:numId="27" w16cid:durableId="2322805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A4"/>
    <w:rsid w:val="00002ED4"/>
    <w:rsid w:val="000039C1"/>
    <w:rsid w:val="000074F9"/>
    <w:rsid w:val="00007EC8"/>
    <w:rsid w:val="000100DE"/>
    <w:rsid w:val="0001196A"/>
    <w:rsid w:val="00012409"/>
    <w:rsid w:val="00012476"/>
    <w:rsid w:val="00012B68"/>
    <w:rsid w:val="000141F5"/>
    <w:rsid w:val="000145FF"/>
    <w:rsid w:val="00015BEB"/>
    <w:rsid w:val="0001704D"/>
    <w:rsid w:val="00017C74"/>
    <w:rsid w:val="0002010E"/>
    <w:rsid w:val="00024805"/>
    <w:rsid w:val="000259B7"/>
    <w:rsid w:val="00026E3A"/>
    <w:rsid w:val="00030622"/>
    <w:rsid w:val="000307CF"/>
    <w:rsid w:val="00030C93"/>
    <w:rsid w:val="00033708"/>
    <w:rsid w:val="00035673"/>
    <w:rsid w:val="00035A95"/>
    <w:rsid w:val="000366BE"/>
    <w:rsid w:val="000379DC"/>
    <w:rsid w:val="00041CE9"/>
    <w:rsid w:val="00041D06"/>
    <w:rsid w:val="0004244E"/>
    <w:rsid w:val="00043D1B"/>
    <w:rsid w:val="00043DA5"/>
    <w:rsid w:val="0004490B"/>
    <w:rsid w:val="00044DD0"/>
    <w:rsid w:val="00046225"/>
    <w:rsid w:val="000519C0"/>
    <w:rsid w:val="0005581F"/>
    <w:rsid w:val="00057159"/>
    <w:rsid w:val="00063196"/>
    <w:rsid w:val="00063E13"/>
    <w:rsid w:val="00065438"/>
    <w:rsid w:val="00066AAF"/>
    <w:rsid w:val="00066B5E"/>
    <w:rsid w:val="000724AB"/>
    <w:rsid w:val="00073CB3"/>
    <w:rsid w:val="00075772"/>
    <w:rsid w:val="0007750D"/>
    <w:rsid w:val="000828DD"/>
    <w:rsid w:val="00082FF9"/>
    <w:rsid w:val="00083ABA"/>
    <w:rsid w:val="00085B36"/>
    <w:rsid w:val="000868AB"/>
    <w:rsid w:val="00091122"/>
    <w:rsid w:val="00092BF3"/>
    <w:rsid w:val="0009730C"/>
    <w:rsid w:val="00097822"/>
    <w:rsid w:val="000A1DFE"/>
    <w:rsid w:val="000A2517"/>
    <w:rsid w:val="000A2DC2"/>
    <w:rsid w:val="000A4137"/>
    <w:rsid w:val="000A46E3"/>
    <w:rsid w:val="000A4C10"/>
    <w:rsid w:val="000A52FB"/>
    <w:rsid w:val="000A604D"/>
    <w:rsid w:val="000A7B09"/>
    <w:rsid w:val="000B0384"/>
    <w:rsid w:val="000B047F"/>
    <w:rsid w:val="000B15EF"/>
    <w:rsid w:val="000B4F32"/>
    <w:rsid w:val="000B619C"/>
    <w:rsid w:val="000C5A1E"/>
    <w:rsid w:val="000C6B6F"/>
    <w:rsid w:val="000D1AFA"/>
    <w:rsid w:val="000D2C15"/>
    <w:rsid w:val="000D4509"/>
    <w:rsid w:val="000D6716"/>
    <w:rsid w:val="000D7521"/>
    <w:rsid w:val="000D7EB3"/>
    <w:rsid w:val="000E2C78"/>
    <w:rsid w:val="000E2EF3"/>
    <w:rsid w:val="000E30C9"/>
    <w:rsid w:val="000E5669"/>
    <w:rsid w:val="000E5EEC"/>
    <w:rsid w:val="000E6118"/>
    <w:rsid w:val="000F49D8"/>
    <w:rsid w:val="000F4F7F"/>
    <w:rsid w:val="000F5994"/>
    <w:rsid w:val="000F6055"/>
    <w:rsid w:val="00100F7C"/>
    <w:rsid w:val="00101F4A"/>
    <w:rsid w:val="00102105"/>
    <w:rsid w:val="00102A6A"/>
    <w:rsid w:val="00104A69"/>
    <w:rsid w:val="00104EDB"/>
    <w:rsid w:val="0010553D"/>
    <w:rsid w:val="00105F0C"/>
    <w:rsid w:val="00107D96"/>
    <w:rsid w:val="001100F3"/>
    <w:rsid w:val="00112328"/>
    <w:rsid w:val="0011240B"/>
    <w:rsid w:val="0011275E"/>
    <w:rsid w:val="001137B5"/>
    <w:rsid w:val="00115BD4"/>
    <w:rsid w:val="00122E5B"/>
    <w:rsid w:val="00127767"/>
    <w:rsid w:val="00132EFE"/>
    <w:rsid w:val="00134637"/>
    <w:rsid w:val="001350DD"/>
    <w:rsid w:val="0013778E"/>
    <w:rsid w:val="00141E55"/>
    <w:rsid w:val="00142132"/>
    <w:rsid w:val="0014330C"/>
    <w:rsid w:val="00143786"/>
    <w:rsid w:val="0014444D"/>
    <w:rsid w:val="00146DFE"/>
    <w:rsid w:val="00147599"/>
    <w:rsid w:val="001508BE"/>
    <w:rsid w:val="0015175F"/>
    <w:rsid w:val="00155C1F"/>
    <w:rsid w:val="00155F20"/>
    <w:rsid w:val="00155F25"/>
    <w:rsid w:val="00156560"/>
    <w:rsid w:val="00156D9C"/>
    <w:rsid w:val="001637AA"/>
    <w:rsid w:val="001638F4"/>
    <w:rsid w:val="001719E8"/>
    <w:rsid w:val="001749B3"/>
    <w:rsid w:val="00175BDA"/>
    <w:rsid w:val="001805A1"/>
    <w:rsid w:val="00180B69"/>
    <w:rsid w:val="00184224"/>
    <w:rsid w:val="00184B41"/>
    <w:rsid w:val="00185531"/>
    <w:rsid w:val="00185733"/>
    <w:rsid w:val="001864EB"/>
    <w:rsid w:val="00186A49"/>
    <w:rsid w:val="0018795A"/>
    <w:rsid w:val="00187C08"/>
    <w:rsid w:val="00191EEB"/>
    <w:rsid w:val="001920E3"/>
    <w:rsid w:val="0019453C"/>
    <w:rsid w:val="0019519D"/>
    <w:rsid w:val="001978B6"/>
    <w:rsid w:val="001A011D"/>
    <w:rsid w:val="001A31A6"/>
    <w:rsid w:val="001A3FFC"/>
    <w:rsid w:val="001A4E29"/>
    <w:rsid w:val="001A5C64"/>
    <w:rsid w:val="001A78CB"/>
    <w:rsid w:val="001B66A1"/>
    <w:rsid w:val="001C0B29"/>
    <w:rsid w:val="001C35C7"/>
    <w:rsid w:val="001C3B8C"/>
    <w:rsid w:val="001C4926"/>
    <w:rsid w:val="001C4DFF"/>
    <w:rsid w:val="001C73D1"/>
    <w:rsid w:val="001C7A30"/>
    <w:rsid w:val="001D08FE"/>
    <w:rsid w:val="001D0B2C"/>
    <w:rsid w:val="001D2577"/>
    <w:rsid w:val="001D3112"/>
    <w:rsid w:val="001D5791"/>
    <w:rsid w:val="001D5B18"/>
    <w:rsid w:val="001D798D"/>
    <w:rsid w:val="001E1D46"/>
    <w:rsid w:val="001E278B"/>
    <w:rsid w:val="001E3F62"/>
    <w:rsid w:val="001E6BFA"/>
    <w:rsid w:val="001E6CF3"/>
    <w:rsid w:val="001F048F"/>
    <w:rsid w:val="001F5640"/>
    <w:rsid w:val="00201A2D"/>
    <w:rsid w:val="00201FBD"/>
    <w:rsid w:val="002021F1"/>
    <w:rsid w:val="00206E54"/>
    <w:rsid w:val="00207576"/>
    <w:rsid w:val="00207998"/>
    <w:rsid w:val="002103F9"/>
    <w:rsid w:val="002117FE"/>
    <w:rsid w:val="0021649A"/>
    <w:rsid w:val="0021771C"/>
    <w:rsid w:val="00220C1A"/>
    <w:rsid w:val="00223258"/>
    <w:rsid w:val="0022601D"/>
    <w:rsid w:val="0023080B"/>
    <w:rsid w:val="002312CE"/>
    <w:rsid w:val="00234F6D"/>
    <w:rsid w:val="00235C1F"/>
    <w:rsid w:val="002366F7"/>
    <w:rsid w:val="00237037"/>
    <w:rsid w:val="00240665"/>
    <w:rsid w:val="00241EF7"/>
    <w:rsid w:val="002443D1"/>
    <w:rsid w:val="0024607F"/>
    <w:rsid w:val="00250CC7"/>
    <w:rsid w:val="00254B20"/>
    <w:rsid w:val="00255865"/>
    <w:rsid w:val="0025607C"/>
    <w:rsid w:val="00256C85"/>
    <w:rsid w:val="00260844"/>
    <w:rsid w:val="002632E0"/>
    <w:rsid w:val="00264793"/>
    <w:rsid w:val="00264D2E"/>
    <w:rsid w:val="00272682"/>
    <w:rsid w:val="00273BA5"/>
    <w:rsid w:val="0027546F"/>
    <w:rsid w:val="002802AD"/>
    <w:rsid w:val="00282FCD"/>
    <w:rsid w:val="00285EAA"/>
    <w:rsid w:val="00286D74"/>
    <w:rsid w:val="00293E9E"/>
    <w:rsid w:val="0029567F"/>
    <w:rsid w:val="00295756"/>
    <w:rsid w:val="00297D7F"/>
    <w:rsid w:val="002A037A"/>
    <w:rsid w:val="002A09E1"/>
    <w:rsid w:val="002A19A5"/>
    <w:rsid w:val="002A220C"/>
    <w:rsid w:val="002A2578"/>
    <w:rsid w:val="002A3EC5"/>
    <w:rsid w:val="002A5441"/>
    <w:rsid w:val="002A6122"/>
    <w:rsid w:val="002A62EA"/>
    <w:rsid w:val="002A6623"/>
    <w:rsid w:val="002A6C53"/>
    <w:rsid w:val="002B1AA6"/>
    <w:rsid w:val="002B3A96"/>
    <w:rsid w:val="002B52B8"/>
    <w:rsid w:val="002B6FC8"/>
    <w:rsid w:val="002B735C"/>
    <w:rsid w:val="002B7603"/>
    <w:rsid w:val="002B7F4D"/>
    <w:rsid w:val="002C079B"/>
    <w:rsid w:val="002C08E6"/>
    <w:rsid w:val="002C20F8"/>
    <w:rsid w:val="002C235C"/>
    <w:rsid w:val="002C27BA"/>
    <w:rsid w:val="002D1448"/>
    <w:rsid w:val="002D2DD5"/>
    <w:rsid w:val="002D3092"/>
    <w:rsid w:val="002D34CC"/>
    <w:rsid w:val="002D5696"/>
    <w:rsid w:val="002D56F8"/>
    <w:rsid w:val="002E1002"/>
    <w:rsid w:val="002E287E"/>
    <w:rsid w:val="002E42B9"/>
    <w:rsid w:val="002F053D"/>
    <w:rsid w:val="002F35EF"/>
    <w:rsid w:val="002F5C1E"/>
    <w:rsid w:val="002F6627"/>
    <w:rsid w:val="002F7298"/>
    <w:rsid w:val="002F7806"/>
    <w:rsid w:val="002F7E3C"/>
    <w:rsid w:val="00300203"/>
    <w:rsid w:val="00300A53"/>
    <w:rsid w:val="00300F8E"/>
    <w:rsid w:val="003023D4"/>
    <w:rsid w:val="00303718"/>
    <w:rsid w:val="00303FD0"/>
    <w:rsid w:val="0030428F"/>
    <w:rsid w:val="003044DC"/>
    <w:rsid w:val="00305867"/>
    <w:rsid w:val="00306E87"/>
    <w:rsid w:val="00307384"/>
    <w:rsid w:val="003119F8"/>
    <w:rsid w:val="00315128"/>
    <w:rsid w:val="00315606"/>
    <w:rsid w:val="00316C3F"/>
    <w:rsid w:val="003222B2"/>
    <w:rsid w:val="00324AF7"/>
    <w:rsid w:val="003278E0"/>
    <w:rsid w:val="00331762"/>
    <w:rsid w:val="0033293E"/>
    <w:rsid w:val="00332D83"/>
    <w:rsid w:val="003332C2"/>
    <w:rsid w:val="00334EBD"/>
    <w:rsid w:val="00337CE0"/>
    <w:rsid w:val="00343050"/>
    <w:rsid w:val="0034356E"/>
    <w:rsid w:val="00351642"/>
    <w:rsid w:val="00356EF7"/>
    <w:rsid w:val="003572E7"/>
    <w:rsid w:val="00357355"/>
    <w:rsid w:val="00357DC0"/>
    <w:rsid w:val="00357E7B"/>
    <w:rsid w:val="00362204"/>
    <w:rsid w:val="00362873"/>
    <w:rsid w:val="00366D51"/>
    <w:rsid w:val="00371A23"/>
    <w:rsid w:val="00371E02"/>
    <w:rsid w:val="003730EB"/>
    <w:rsid w:val="00375CCF"/>
    <w:rsid w:val="00375EEB"/>
    <w:rsid w:val="00380B16"/>
    <w:rsid w:val="00390118"/>
    <w:rsid w:val="00390FC2"/>
    <w:rsid w:val="003A0C84"/>
    <w:rsid w:val="003A23B2"/>
    <w:rsid w:val="003A28F3"/>
    <w:rsid w:val="003A2F7D"/>
    <w:rsid w:val="003A419F"/>
    <w:rsid w:val="003A460D"/>
    <w:rsid w:val="003A4C10"/>
    <w:rsid w:val="003A5C7C"/>
    <w:rsid w:val="003B166B"/>
    <w:rsid w:val="003B215E"/>
    <w:rsid w:val="003B43DC"/>
    <w:rsid w:val="003B46CB"/>
    <w:rsid w:val="003B4714"/>
    <w:rsid w:val="003B6949"/>
    <w:rsid w:val="003B6DC7"/>
    <w:rsid w:val="003B6F94"/>
    <w:rsid w:val="003B7B7D"/>
    <w:rsid w:val="003C044B"/>
    <w:rsid w:val="003C077A"/>
    <w:rsid w:val="003C0E32"/>
    <w:rsid w:val="003C5C3D"/>
    <w:rsid w:val="003D17CA"/>
    <w:rsid w:val="003D23EA"/>
    <w:rsid w:val="003D38A5"/>
    <w:rsid w:val="003D3977"/>
    <w:rsid w:val="003D40D4"/>
    <w:rsid w:val="003E0F30"/>
    <w:rsid w:val="003E1937"/>
    <w:rsid w:val="003E1EFB"/>
    <w:rsid w:val="003E72D0"/>
    <w:rsid w:val="003E7AF4"/>
    <w:rsid w:val="003F2CDA"/>
    <w:rsid w:val="003F4079"/>
    <w:rsid w:val="003F470E"/>
    <w:rsid w:val="003F6895"/>
    <w:rsid w:val="003F6FAB"/>
    <w:rsid w:val="003F7C3C"/>
    <w:rsid w:val="00400CBF"/>
    <w:rsid w:val="00401DCB"/>
    <w:rsid w:val="00406548"/>
    <w:rsid w:val="00407ABF"/>
    <w:rsid w:val="00410A6A"/>
    <w:rsid w:val="00410B78"/>
    <w:rsid w:val="00411556"/>
    <w:rsid w:val="00411DB3"/>
    <w:rsid w:val="004126EE"/>
    <w:rsid w:val="00412B67"/>
    <w:rsid w:val="00417274"/>
    <w:rsid w:val="00421B67"/>
    <w:rsid w:val="00423110"/>
    <w:rsid w:val="004231F7"/>
    <w:rsid w:val="00430451"/>
    <w:rsid w:val="00430956"/>
    <w:rsid w:val="00433573"/>
    <w:rsid w:val="00435669"/>
    <w:rsid w:val="00440B87"/>
    <w:rsid w:val="004423B5"/>
    <w:rsid w:val="00444021"/>
    <w:rsid w:val="004463E7"/>
    <w:rsid w:val="00446D8D"/>
    <w:rsid w:val="00447659"/>
    <w:rsid w:val="00447661"/>
    <w:rsid w:val="00451D24"/>
    <w:rsid w:val="00453EB8"/>
    <w:rsid w:val="004547CB"/>
    <w:rsid w:val="00455D3C"/>
    <w:rsid w:val="004575A3"/>
    <w:rsid w:val="004655D0"/>
    <w:rsid w:val="00465F09"/>
    <w:rsid w:val="0046730A"/>
    <w:rsid w:val="00467FD5"/>
    <w:rsid w:val="00471E56"/>
    <w:rsid w:val="0047285E"/>
    <w:rsid w:val="004734A5"/>
    <w:rsid w:val="0047729A"/>
    <w:rsid w:val="0048084B"/>
    <w:rsid w:val="004818DD"/>
    <w:rsid w:val="004823F3"/>
    <w:rsid w:val="00483563"/>
    <w:rsid w:val="00487C78"/>
    <w:rsid w:val="0049117D"/>
    <w:rsid w:val="004932EB"/>
    <w:rsid w:val="00496A30"/>
    <w:rsid w:val="0049732A"/>
    <w:rsid w:val="004976D3"/>
    <w:rsid w:val="0049776A"/>
    <w:rsid w:val="004A4E6A"/>
    <w:rsid w:val="004A6F28"/>
    <w:rsid w:val="004B2266"/>
    <w:rsid w:val="004B44BF"/>
    <w:rsid w:val="004B48B1"/>
    <w:rsid w:val="004B5FC4"/>
    <w:rsid w:val="004B733A"/>
    <w:rsid w:val="004B73F5"/>
    <w:rsid w:val="004C26C3"/>
    <w:rsid w:val="004C6FF1"/>
    <w:rsid w:val="004D0698"/>
    <w:rsid w:val="004D53A5"/>
    <w:rsid w:val="004E0CA0"/>
    <w:rsid w:val="004E1735"/>
    <w:rsid w:val="004E2F5C"/>
    <w:rsid w:val="004F0299"/>
    <w:rsid w:val="004F162E"/>
    <w:rsid w:val="004F209A"/>
    <w:rsid w:val="004F4B48"/>
    <w:rsid w:val="004F6A66"/>
    <w:rsid w:val="0050049D"/>
    <w:rsid w:val="0050533C"/>
    <w:rsid w:val="005057E8"/>
    <w:rsid w:val="00505972"/>
    <w:rsid w:val="00507786"/>
    <w:rsid w:val="00510A9D"/>
    <w:rsid w:val="00510F42"/>
    <w:rsid w:val="005113E2"/>
    <w:rsid w:val="00511477"/>
    <w:rsid w:val="00515BF1"/>
    <w:rsid w:val="00516254"/>
    <w:rsid w:val="00516800"/>
    <w:rsid w:val="005253B0"/>
    <w:rsid w:val="00532A64"/>
    <w:rsid w:val="005337C4"/>
    <w:rsid w:val="00540ED2"/>
    <w:rsid w:val="005437E3"/>
    <w:rsid w:val="00544D65"/>
    <w:rsid w:val="00545067"/>
    <w:rsid w:val="00546CE5"/>
    <w:rsid w:val="00546D92"/>
    <w:rsid w:val="0054771D"/>
    <w:rsid w:val="00550BBA"/>
    <w:rsid w:val="005511FD"/>
    <w:rsid w:val="005521AA"/>
    <w:rsid w:val="005537A7"/>
    <w:rsid w:val="005541C5"/>
    <w:rsid w:val="00556971"/>
    <w:rsid w:val="00560B22"/>
    <w:rsid w:val="00561761"/>
    <w:rsid w:val="005630C1"/>
    <w:rsid w:val="00563B71"/>
    <w:rsid w:val="0056533F"/>
    <w:rsid w:val="00570411"/>
    <w:rsid w:val="005707FB"/>
    <w:rsid w:val="005709F6"/>
    <w:rsid w:val="00575049"/>
    <w:rsid w:val="00580DB9"/>
    <w:rsid w:val="00586467"/>
    <w:rsid w:val="0059092F"/>
    <w:rsid w:val="005949C6"/>
    <w:rsid w:val="0059530B"/>
    <w:rsid w:val="00595D50"/>
    <w:rsid w:val="00597E5E"/>
    <w:rsid w:val="005A0290"/>
    <w:rsid w:val="005A0EF8"/>
    <w:rsid w:val="005A1E3E"/>
    <w:rsid w:val="005A770D"/>
    <w:rsid w:val="005B1233"/>
    <w:rsid w:val="005B14B2"/>
    <w:rsid w:val="005B18D0"/>
    <w:rsid w:val="005B316B"/>
    <w:rsid w:val="005B4B38"/>
    <w:rsid w:val="005B5EA6"/>
    <w:rsid w:val="005B7D47"/>
    <w:rsid w:val="005C0420"/>
    <w:rsid w:val="005C15D2"/>
    <w:rsid w:val="005C4063"/>
    <w:rsid w:val="005C6033"/>
    <w:rsid w:val="005C6A21"/>
    <w:rsid w:val="005C73B9"/>
    <w:rsid w:val="005D1044"/>
    <w:rsid w:val="005D3461"/>
    <w:rsid w:val="005D49E9"/>
    <w:rsid w:val="005E5042"/>
    <w:rsid w:val="005E6706"/>
    <w:rsid w:val="005E6D61"/>
    <w:rsid w:val="005E77D8"/>
    <w:rsid w:val="005F0816"/>
    <w:rsid w:val="005F1D70"/>
    <w:rsid w:val="005F2C13"/>
    <w:rsid w:val="005F2C44"/>
    <w:rsid w:val="005F35C5"/>
    <w:rsid w:val="005F39EB"/>
    <w:rsid w:val="006012B6"/>
    <w:rsid w:val="00601491"/>
    <w:rsid w:val="00601F03"/>
    <w:rsid w:val="00604765"/>
    <w:rsid w:val="00605A39"/>
    <w:rsid w:val="006103B1"/>
    <w:rsid w:val="00612092"/>
    <w:rsid w:val="00613C11"/>
    <w:rsid w:val="00616668"/>
    <w:rsid w:val="00620293"/>
    <w:rsid w:val="00620E91"/>
    <w:rsid w:val="006211CD"/>
    <w:rsid w:val="006214F1"/>
    <w:rsid w:val="0062213D"/>
    <w:rsid w:val="00622C33"/>
    <w:rsid w:val="00623A84"/>
    <w:rsid w:val="00623FEB"/>
    <w:rsid w:val="00630B19"/>
    <w:rsid w:val="00633CFC"/>
    <w:rsid w:val="00641A88"/>
    <w:rsid w:val="00643602"/>
    <w:rsid w:val="00643BB2"/>
    <w:rsid w:val="00643CA2"/>
    <w:rsid w:val="00644562"/>
    <w:rsid w:val="006447B5"/>
    <w:rsid w:val="006448C5"/>
    <w:rsid w:val="006455BA"/>
    <w:rsid w:val="00645722"/>
    <w:rsid w:val="00654449"/>
    <w:rsid w:val="00654CF7"/>
    <w:rsid w:val="00654F1E"/>
    <w:rsid w:val="00656E7F"/>
    <w:rsid w:val="00662B70"/>
    <w:rsid w:val="00663054"/>
    <w:rsid w:val="00664C64"/>
    <w:rsid w:val="006653BA"/>
    <w:rsid w:val="006661AE"/>
    <w:rsid w:val="00670AE5"/>
    <w:rsid w:val="00670BCB"/>
    <w:rsid w:val="00672AF6"/>
    <w:rsid w:val="00674157"/>
    <w:rsid w:val="0067536F"/>
    <w:rsid w:val="006776FC"/>
    <w:rsid w:val="00677FC6"/>
    <w:rsid w:val="0068023A"/>
    <w:rsid w:val="00681C7A"/>
    <w:rsid w:val="0068345F"/>
    <w:rsid w:val="006835C1"/>
    <w:rsid w:val="00685F32"/>
    <w:rsid w:val="00686ABA"/>
    <w:rsid w:val="00691E88"/>
    <w:rsid w:val="00692EB8"/>
    <w:rsid w:val="00696375"/>
    <w:rsid w:val="006A0434"/>
    <w:rsid w:val="006A0BC8"/>
    <w:rsid w:val="006A0C54"/>
    <w:rsid w:val="006A417E"/>
    <w:rsid w:val="006A4459"/>
    <w:rsid w:val="006A59F3"/>
    <w:rsid w:val="006A6A79"/>
    <w:rsid w:val="006B0DC8"/>
    <w:rsid w:val="006B469D"/>
    <w:rsid w:val="006B4CAD"/>
    <w:rsid w:val="006B529B"/>
    <w:rsid w:val="006B60BC"/>
    <w:rsid w:val="006B7DCF"/>
    <w:rsid w:val="006C0192"/>
    <w:rsid w:val="006C0451"/>
    <w:rsid w:val="006C1047"/>
    <w:rsid w:val="006C2526"/>
    <w:rsid w:val="006C3642"/>
    <w:rsid w:val="006C3D49"/>
    <w:rsid w:val="006C640A"/>
    <w:rsid w:val="006C72B5"/>
    <w:rsid w:val="006E2DF2"/>
    <w:rsid w:val="006E3E8C"/>
    <w:rsid w:val="006E55E6"/>
    <w:rsid w:val="006E6848"/>
    <w:rsid w:val="006E6AEC"/>
    <w:rsid w:val="006E7962"/>
    <w:rsid w:val="006F22ED"/>
    <w:rsid w:val="006F3B9F"/>
    <w:rsid w:val="006F3F9A"/>
    <w:rsid w:val="006F55C0"/>
    <w:rsid w:val="006F6084"/>
    <w:rsid w:val="006F72D2"/>
    <w:rsid w:val="00701B37"/>
    <w:rsid w:val="007025C7"/>
    <w:rsid w:val="00703516"/>
    <w:rsid w:val="007038B2"/>
    <w:rsid w:val="00704E83"/>
    <w:rsid w:val="007076EA"/>
    <w:rsid w:val="007079B0"/>
    <w:rsid w:val="00714647"/>
    <w:rsid w:val="00715A3B"/>
    <w:rsid w:val="00716541"/>
    <w:rsid w:val="007170A5"/>
    <w:rsid w:val="00717414"/>
    <w:rsid w:val="007175F6"/>
    <w:rsid w:val="007202FB"/>
    <w:rsid w:val="00725B87"/>
    <w:rsid w:val="007306F0"/>
    <w:rsid w:val="00731EA5"/>
    <w:rsid w:val="007333D5"/>
    <w:rsid w:val="00734029"/>
    <w:rsid w:val="00735E28"/>
    <w:rsid w:val="00744A6D"/>
    <w:rsid w:val="00745B85"/>
    <w:rsid w:val="0074669E"/>
    <w:rsid w:val="00751CBE"/>
    <w:rsid w:val="00753F01"/>
    <w:rsid w:val="0075631B"/>
    <w:rsid w:val="00761705"/>
    <w:rsid w:val="00766D29"/>
    <w:rsid w:val="007675CD"/>
    <w:rsid w:val="00770578"/>
    <w:rsid w:val="00771006"/>
    <w:rsid w:val="0077247C"/>
    <w:rsid w:val="00772B05"/>
    <w:rsid w:val="00774445"/>
    <w:rsid w:val="00781333"/>
    <w:rsid w:val="00781963"/>
    <w:rsid w:val="00783EB4"/>
    <w:rsid w:val="00784119"/>
    <w:rsid w:val="00785525"/>
    <w:rsid w:val="00785752"/>
    <w:rsid w:val="00792D07"/>
    <w:rsid w:val="00795114"/>
    <w:rsid w:val="007A02F3"/>
    <w:rsid w:val="007A19AE"/>
    <w:rsid w:val="007A2F67"/>
    <w:rsid w:val="007A61A5"/>
    <w:rsid w:val="007A7075"/>
    <w:rsid w:val="007A7216"/>
    <w:rsid w:val="007B0CFA"/>
    <w:rsid w:val="007B0F61"/>
    <w:rsid w:val="007B143B"/>
    <w:rsid w:val="007B2267"/>
    <w:rsid w:val="007B5103"/>
    <w:rsid w:val="007B6121"/>
    <w:rsid w:val="007C02A7"/>
    <w:rsid w:val="007C2CFB"/>
    <w:rsid w:val="007C6317"/>
    <w:rsid w:val="007C693C"/>
    <w:rsid w:val="007C7F64"/>
    <w:rsid w:val="007D2D52"/>
    <w:rsid w:val="007D2F72"/>
    <w:rsid w:val="007D6DEA"/>
    <w:rsid w:val="007E026F"/>
    <w:rsid w:val="007E1225"/>
    <w:rsid w:val="007E13AF"/>
    <w:rsid w:val="007E14ED"/>
    <w:rsid w:val="007E16EC"/>
    <w:rsid w:val="007E41A8"/>
    <w:rsid w:val="007E44D2"/>
    <w:rsid w:val="007E4E07"/>
    <w:rsid w:val="007E4F0A"/>
    <w:rsid w:val="007E63BC"/>
    <w:rsid w:val="007E75BC"/>
    <w:rsid w:val="007F0F32"/>
    <w:rsid w:val="007F1EC3"/>
    <w:rsid w:val="007F3D92"/>
    <w:rsid w:val="007F69E6"/>
    <w:rsid w:val="00800BF1"/>
    <w:rsid w:val="008013F4"/>
    <w:rsid w:val="008061C3"/>
    <w:rsid w:val="00807B69"/>
    <w:rsid w:val="00813129"/>
    <w:rsid w:val="008133A5"/>
    <w:rsid w:val="008157D5"/>
    <w:rsid w:val="00817362"/>
    <w:rsid w:val="0082368B"/>
    <w:rsid w:val="00823BEA"/>
    <w:rsid w:val="00825C4A"/>
    <w:rsid w:val="00826611"/>
    <w:rsid w:val="00826669"/>
    <w:rsid w:val="0082792A"/>
    <w:rsid w:val="00831D4A"/>
    <w:rsid w:val="00832139"/>
    <w:rsid w:val="008344D1"/>
    <w:rsid w:val="0083602F"/>
    <w:rsid w:val="008402FB"/>
    <w:rsid w:val="008418A3"/>
    <w:rsid w:val="008420A5"/>
    <w:rsid w:val="0084359B"/>
    <w:rsid w:val="008435B4"/>
    <w:rsid w:val="00845402"/>
    <w:rsid w:val="008454CC"/>
    <w:rsid w:val="00845FC1"/>
    <w:rsid w:val="00847BE5"/>
    <w:rsid w:val="00850181"/>
    <w:rsid w:val="00850766"/>
    <w:rsid w:val="00851916"/>
    <w:rsid w:val="00852035"/>
    <w:rsid w:val="00852B6B"/>
    <w:rsid w:val="00853CC6"/>
    <w:rsid w:val="0085570E"/>
    <w:rsid w:val="00855D60"/>
    <w:rsid w:val="00856365"/>
    <w:rsid w:val="00856B29"/>
    <w:rsid w:val="0085748E"/>
    <w:rsid w:val="0086211C"/>
    <w:rsid w:val="00863316"/>
    <w:rsid w:val="00864DDD"/>
    <w:rsid w:val="00867D0C"/>
    <w:rsid w:val="008706BA"/>
    <w:rsid w:val="00870A62"/>
    <w:rsid w:val="00872F5F"/>
    <w:rsid w:val="00875C1E"/>
    <w:rsid w:val="00881245"/>
    <w:rsid w:val="008812F0"/>
    <w:rsid w:val="008823F7"/>
    <w:rsid w:val="00883623"/>
    <w:rsid w:val="00886CDB"/>
    <w:rsid w:val="008878B6"/>
    <w:rsid w:val="008900F9"/>
    <w:rsid w:val="00890256"/>
    <w:rsid w:val="008A01BB"/>
    <w:rsid w:val="008A1F59"/>
    <w:rsid w:val="008A2D0D"/>
    <w:rsid w:val="008A5672"/>
    <w:rsid w:val="008A5EA3"/>
    <w:rsid w:val="008A7424"/>
    <w:rsid w:val="008B4B85"/>
    <w:rsid w:val="008B5145"/>
    <w:rsid w:val="008B5CCF"/>
    <w:rsid w:val="008B5D34"/>
    <w:rsid w:val="008B62FB"/>
    <w:rsid w:val="008B71F2"/>
    <w:rsid w:val="008B7381"/>
    <w:rsid w:val="008C02EA"/>
    <w:rsid w:val="008C0B98"/>
    <w:rsid w:val="008C5E36"/>
    <w:rsid w:val="008C72F2"/>
    <w:rsid w:val="008D176B"/>
    <w:rsid w:val="008D3453"/>
    <w:rsid w:val="008E3CD5"/>
    <w:rsid w:val="008E3F5C"/>
    <w:rsid w:val="008E4DC4"/>
    <w:rsid w:val="008E5263"/>
    <w:rsid w:val="008E554E"/>
    <w:rsid w:val="008E5FCE"/>
    <w:rsid w:val="008F11CD"/>
    <w:rsid w:val="008F3854"/>
    <w:rsid w:val="008F3E28"/>
    <w:rsid w:val="008F434F"/>
    <w:rsid w:val="00902CAF"/>
    <w:rsid w:val="00905E17"/>
    <w:rsid w:val="0090610D"/>
    <w:rsid w:val="00907220"/>
    <w:rsid w:val="00907969"/>
    <w:rsid w:val="00907B96"/>
    <w:rsid w:val="00910130"/>
    <w:rsid w:val="009125F3"/>
    <w:rsid w:val="00912860"/>
    <w:rsid w:val="00913068"/>
    <w:rsid w:val="00914A48"/>
    <w:rsid w:val="009211F4"/>
    <w:rsid w:val="00922CE5"/>
    <w:rsid w:val="00932918"/>
    <w:rsid w:val="00933603"/>
    <w:rsid w:val="00936347"/>
    <w:rsid w:val="0093703D"/>
    <w:rsid w:val="00937076"/>
    <w:rsid w:val="00940093"/>
    <w:rsid w:val="00940554"/>
    <w:rsid w:val="0094128F"/>
    <w:rsid w:val="00941481"/>
    <w:rsid w:val="00942C9C"/>
    <w:rsid w:val="009430E6"/>
    <w:rsid w:val="0094652C"/>
    <w:rsid w:val="00946828"/>
    <w:rsid w:val="0094720E"/>
    <w:rsid w:val="00950C2A"/>
    <w:rsid w:val="00951C85"/>
    <w:rsid w:val="0095202F"/>
    <w:rsid w:val="009534DC"/>
    <w:rsid w:val="00953F1C"/>
    <w:rsid w:val="00953F6E"/>
    <w:rsid w:val="00956999"/>
    <w:rsid w:val="00961B8E"/>
    <w:rsid w:val="009649B3"/>
    <w:rsid w:val="00964C57"/>
    <w:rsid w:val="00970706"/>
    <w:rsid w:val="0097146D"/>
    <w:rsid w:val="009714D6"/>
    <w:rsid w:val="00971A22"/>
    <w:rsid w:val="00973B1D"/>
    <w:rsid w:val="00974B38"/>
    <w:rsid w:val="00975AD3"/>
    <w:rsid w:val="00976D00"/>
    <w:rsid w:val="00976E33"/>
    <w:rsid w:val="009842DA"/>
    <w:rsid w:val="00984698"/>
    <w:rsid w:val="00985852"/>
    <w:rsid w:val="009860F2"/>
    <w:rsid w:val="009872A4"/>
    <w:rsid w:val="00987BCD"/>
    <w:rsid w:val="00987E8B"/>
    <w:rsid w:val="00990756"/>
    <w:rsid w:val="00991A1C"/>
    <w:rsid w:val="00991F73"/>
    <w:rsid w:val="009926DC"/>
    <w:rsid w:val="00994AD6"/>
    <w:rsid w:val="0099621A"/>
    <w:rsid w:val="009A17EE"/>
    <w:rsid w:val="009A795E"/>
    <w:rsid w:val="009B1246"/>
    <w:rsid w:val="009B153C"/>
    <w:rsid w:val="009B1B4B"/>
    <w:rsid w:val="009B20C1"/>
    <w:rsid w:val="009B24E5"/>
    <w:rsid w:val="009B3189"/>
    <w:rsid w:val="009B764C"/>
    <w:rsid w:val="009C1147"/>
    <w:rsid w:val="009C1325"/>
    <w:rsid w:val="009C1F2A"/>
    <w:rsid w:val="009C2DB8"/>
    <w:rsid w:val="009D01BE"/>
    <w:rsid w:val="009D37C8"/>
    <w:rsid w:val="009E2236"/>
    <w:rsid w:val="009E2691"/>
    <w:rsid w:val="009E48EB"/>
    <w:rsid w:val="009E527E"/>
    <w:rsid w:val="009E56D0"/>
    <w:rsid w:val="009E63DC"/>
    <w:rsid w:val="009E65E7"/>
    <w:rsid w:val="009E661E"/>
    <w:rsid w:val="009E7A82"/>
    <w:rsid w:val="009F1A3C"/>
    <w:rsid w:val="009F53A1"/>
    <w:rsid w:val="009F5EC0"/>
    <w:rsid w:val="009F76F6"/>
    <w:rsid w:val="00A00B7B"/>
    <w:rsid w:val="00A01EF7"/>
    <w:rsid w:val="00A03AEA"/>
    <w:rsid w:val="00A0446A"/>
    <w:rsid w:val="00A04D84"/>
    <w:rsid w:val="00A05199"/>
    <w:rsid w:val="00A06B7A"/>
    <w:rsid w:val="00A06D90"/>
    <w:rsid w:val="00A071CF"/>
    <w:rsid w:val="00A0752B"/>
    <w:rsid w:val="00A11CAD"/>
    <w:rsid w:val="00A1288E"/>
    <w:rsid w:val="00A12A92"/>
    <w:rsid w:val="00A13108"/>
    <w:rsid w:val="00A147B5"/>
    <w:rsid w:val="00A14F06"/>
    <w:rsid w:val="00A14FD1"/>
    <w:rsid w:val="00A164AB"/>
    <w:rsid w:val="00A23381"/>
    <w:rsid w:val="00A23446"/>
    <w:rsid w:val="00A2374F"/>
    <w:rsid w:val="00A2389B"/>
    <w:rsid w:val="00A24657"/>
    <w:rsid w:val="00A273FA"/>
    <w:rsid w:val="00A3483E"/>
    <w:rsid w:val="00A34896"/>
    <w:rsid w:val="00A37ABC"/>
    <w:rsid w:val="00A41EA5"/>
    <w:rsid w:val="00A43F23"/>
    <w:rsid w:val="00A45272"/>
    <w:rsid w:val="00A458D6"/>
    <w:rsid w:val="00A470D8"/>
    <w:rsid w:val="00A50838"/>
    <w:rsid w:val="00A5094B"/>
    <w:rsid w:val="00A53222"/>
    <w:rsid w:val="00A539B9"/>
    <w:rsid w:val="00A53DB9"/>
    <w:rsid w:val="00A5436A"/>
    <w:rsid w:val="00A54FFE"/>
    <w:rsid w:val="00A56ECA"/>
    <w:rsid w:val="00A5715E"/>
    <w:rsid w:val="00A658BC"/>
    <w:rsid w:val="00A67536"/>
    <w:rsid w:val="00A675DC"/>
    <w:rsid w:val="00A675F8"/>
    <w:rsid w:val="00A70182"/>
    <w:rsid w:val="00A72481"/>
    <w:rsid w:val="00A72B00"/>
    <w:rsid w:val="00A72FA3"/>
    <w:rsid w:val="00A73291"/>
    <w:rsid w:val="00A747CC"/>
    <w:rsid w:val="00A762F7"/>
    <w:rsid w:val="00A81D70"/>
    <w:rsid w:val="00A83123"/>
    <w:rsid w:val="00A83719"/>
    <w:rsid w:val="00A91083"/>
    <w:rsid w:val="00A93120"/>
    <w:rsid w:val="00A962EF"/>
    <w:rsid w:val="00A9731F"/>
    <w:rsid w:val="00AA3613"/>
    <w:rsid w:val="00AA3945"/>
    <w:rsid w:val="00AA425A"/>
    <w:rsid w:val="00AA513D"/>
    <w:rsid w:val="00AA65D1"/>
    <w:rsid w:val="00AB11C7"/>
    <w:rsid w:val="00AB30D2"/>
    <w:rsid w:val="00AB317C"/>
    <w:rsid w:val="00AB57D0"/>
    <w:rsid w:val="00AB61A4"/>
    <w:rsid w:val="00AB69FD"/>
    <w:rsid w:val="00AC39A2"/>
    <w:rsid w:val="00AC4D5D"/>
    <w:rsid w:val="00AC5B78"/>
    <w:rsid w:val="00AC60DC"/>
    <w:rsid w:val="00AC7605"/>
    <w:rsid w:val="00AC7762"/>
    <w:rsid w:val="00AC7E04"/>
    <w:rsid w:val="00AD2545"/>
    <w:rsid w:val="00AD5821"/>
    <w:rsid w:val="00AE0D66"/>
    <w:rsid w:val="00AE2AFC"/>
    <w:rsid w:val="00AE2C5C"/>
    <w:rsid w:val="00AE402D"/>
    <w:rsid w:val="00AE48F2"/>
    <w:rsid w:val="00AE5183"/>
    <w:rsid w:val="00AF080B"/>
    <w:rsid w:val="00AF0F20"/>
    <w:rsid w:val="00AF4C3D"/>
    <w:rsid w:val="00AF575B"/>
    <w:rsid w:val="00AF591C"/>
    <w:rsid w:val="00AF6011"/>
    <w:rsid w:val="00B001D3"/>
    <w:rsid w:val="00B00D83"/>
    <w:rsid w:val="00B026AD"/>
    <w:rsid w:val="00B06521"/>
    <w:rsid w:val="00B071D0"/>
    <w:rsid w:val="00B0784C"/>
    <w:rsid w:val="00B1253E"/>
    <w:rsid w:val="00B14434"/>
    <w:rsid w:val="00B212DD"/>
    <w:rsid w:val="00B21794"/>
    <w:rsid w:val="00B22F96"/>
    <w:rsid w:val="00B255EA"/>
    <w:rsid w:val="00B27FC8"/>
    <w:rsid w:val="00B34E70"/>
    <w:rsid w:val="00B358CA"/>
    <w:rsid w:val="00B35B92"/>
    <w:rsid w:val="00B35EFF"/>
    <w:rsid w:val="00B377AD"/>
    <w:rsid w:val="00B41770"/>
    <w:rsid w:val="00B50A02"/>
    <w:rsid w:val="00B536D6"/>
    <w:rsid w:val="00B54A78"/>
    <w:rsid w:val="00B54B81"/>
    <w:rsid w:val="00B60305"/>
    <w:rsid w:val="00B6356E"/>
    <w:rsid w:val="00B64E0C"/>
    <w:rsid w:val="00B65041"/>
    <w:rsid w:val="00B66C46"/>
    <w:rsid w:val="00B73BC1"/>
    <w:rsid w:val="00B75ED3"/>
    <w:rsid w:val="00B76B95"/>
    <w:rsid w:val="00B807AC"/>
    <w:rsid w:val="00B8138B"/>
    <w:rsid w:val="00B816F1"/>
    <w:rsid w:val="00B82C95"/>
    <w:rsid w:val="00B86048"/>
    <w:rsid w:val="00B87A5D"/>
    <w:rsid w:val="00B87E28"/>
    <w:rsid w:val="00B9064D"/>
    <w:rsid w:val="00B93A2E"/>
    <w:rsid w:val="00B946A1"/>
    <w:rsid w:val="00B977F8"/>
    <w:rsid w:val="00BA15F8"/>
    <w:rsid w:val="00BB0332"/>
    <w:rsid w:val="00BB4905"/>
    <w:rsid w:val="00BB6D0E"/>
    <w:rsid w:val="00BC0F2E"/>
    <w:rsid w:val="00BC351D"/>
    <w:rsid w:val="00BC35B7"/>
    <w:rsid w:val="00BC4465"/>
    <w:rsid w:val="00BC4836"/>
    <w:rsid w:val="00BC541D"/>
    <w:rsid w:val="00BC6E68"/>
    <w:rsid w:val="00BD05B0"/>
    <w:rsid w:val="00BD291C"/>
    <w:rsid w:val="00BD5C85"/>
    <w:rsid w:val="00BD5CCB"/>
    <w:rsid w:val="00BD5EFB"/>
    <w:rsid w:val="00BD6A8E"/>
    <w:rsid w:val="00BE0983"/>
    <w:rsid w:val="00BE22C2"/>
    <w:rsid w:val="00BE590B"/>
    <w:rsid w:val="00BE7713"/>
    <w:rsid w:val="00BF0DF4"/>
    <w:rsid w:val="00BF0F32"/>
    <w:rsid w:val="00BF114F"/>
    <w:rsid w:val="00BF309A"/>
    <w:rsid w:val="00C00105"/>
    <w:rsid w:val="00C009A3"/>
    <w:rsid w:val="00C011FE"/>
    <w:rsid w:val="00C02052"/>
    <w:rsid w:val="00C022AE"/>
    <w:rsid w:val="00C030DD"/>
    <w:rsid w:val="00C140F2"/>
    <w:rsid w:val="00C1480E"/>
    <w:rsid w:val="00C16D97"/>
    <w:rsid w:val="00C17769"/>
    <w:rsid w:val="00C23BF9"/>
    <w:rsid w:val="00C2569D"/>
    <w:rsid w:val="00C268D1"/>
    <w:rsid w:val="00C30A61"/>
    <w:rsid w:val="00C3459F"/>
    <w:rsid w:val="00C353A1"/>
    <w:rsid w:val="00C3705B"/>
    <w:rsid w:val="00C42C69"/>
    <w:rsid w:val="00C434BB"/>
    <w:rsid w:val="00C4617D"/>
    <w:rsid w:val="00C53480"/>
    <w:rsid w:val="00C54A09"/>
    <w:rsid w:val="00C55B21"/>
    <w:rsid w:val="00C55BFA"/>
    <w:rsid w:val="00C55DBF"/>
    <w:rsid w:val="00C570DC"/>
    <w:rsid w:val="00C570F1"/>
    <w:rsid w:val="00C60B79"/>
    <w:rsid w:val="00C62C85"/>
    <w:rsid w:val="00C62F1D"/>
    <w:rsid w:val="00C65919"/>
    <w:rsid w:val="00C65B22"/>
    <w:rsid w:val="00C675AF"/>
    <w:rsid w:val="00C70FAD"/>
    <w:rsid w:val="00C74E0D"/>
    <w:rsid w:val="00C74E1A"/>
    <w:rsid w:val="00C76AA9"/>
    <w:rsid w:val="00C83845"/>
    <w:rsid w:val="00C838E4"/>
    <w:rsid w:val="00C87C05"/>
    <w:rsid w:val="00C920DC"/>
    <w:rsid w:val="00C93821"/>
    <w:rsid w:val="00C93BC0"/>
    <w:rsid w:val="00C944D4"/>
    <w:rsid w:val="00C94C82"/>
    <w:rsid w:val="00C94F09"/>
    <w:rsid w:val="00C9524B"/>
    <w:rsid w:val="00CA032C"/>
    <w:rsid w:val="00CA0686"/>
    <w:rsid w:val="00CA4CCF"/>
    <w:rsid w:val="00CA57AD"/>
    <w:rsid w:val="00CA6AB5"/>
    <w:rsid w:val="00CA7FBF"/>
    <w:rsid w:val="00CB0B60"/>
    <w:rsid w:val="00CC274A"/>
    <w:rsid w:val="00CC3655"/>
    <w:rsid w:val="00CC412A"/>
    <w:rsid w:val="00CC672C"/>
    <w:rsid w:val="00CD21C4"/>
    <w:rsid w:val="00CD4662"/>
    <w:rsid w:val="00CD5A95"/>
    <w:rsid w:val="00CD720A"/>
    <w:rsid w:val="00CE28EE"/>
    <w:rsid w:val="00CE5A86"/>
    <w:rsid w:val="00CE68D6"/>
    <w:rsid w:val="00CE7E1F"/>
    <w:rsid w:val="00CF07DF"/>
    <w:rsid w:val="00CF0B50"/>
    <w:rsid w:val="00CF2FEF"/>
    <w:rsid w:val="00CF529C"/>
    <w:rsid w:val="00CF5D0A"/>
    <w:rsid w:val="00CF7341"/>
    <w:rsid w:val="00CF737C"/>
    <w:rsid w:val="00CF7E09"/>
    <w:rsid w:val="00D00262"/>
    <w:rsid w:val="00D00A68"/>
    <w:rsid w:val="00D01CC6"/>
    <w:rsid w:val="00D05DEB"/>
    <w:rsid w:val="00D06D35"/>
    <w:rsid w:val="00D172E2"/>
    <w:rsid w:val="00D213A2"/>
    <w:rsid w:val="00D21A3C"/>
    <w:rsid w:val="00D22CBF"/>
    <w:rsid w:val="00D25B21"/>
    <w:rsid w:val="00D26D52"/>
    <w:rsid w:val="00D278E0"/>
    <w:rsid w:val="00D333D5"/>
    <w:rsid w:val="00D33A42"/>
    <w:rsid w:val="00D404BF"/>
    <w:rsid w:val="00D45B70"/>
    <w:rsid w:val="00D45F6D"/>
    <w:rsid w:val="00D46137"/>
    <w:rsid w:val="00D4618B"/>
    <w:rsid w:val="00D462B8"/>
    <w:rsid w:val="00D46BF3"/>
    <w:rsid w:val="00D47AB9"/>
    <w:rsid w:val="00D50BA9"/>
    <w:rsid w:val="00D54161"/>
    <w:rsid w:val="00D633F0"/>
    <w:rsid w:val="00D63F4F"/>
    <w:rsid w:val="00D66770"/>
    <w:rsid w:val="00D67CFC"/>
    <w:rsid w:val="00D70030"/>
    <w:rsid w:val="00D702D9"/>
    <w:rsid w:val="00D71AE5"/>
    <w:rsid w:val="00D724BC"/>
    <w:rsid w:val="00D72846"/>
    <w:rsid w:val="00D72927"/>
    <w:rsid w:val="00D73907"/>
    <w:rsid w:val="00D7409F"/>
    <w:rsid w:val="00D77E1B"/>
    <w:rsid w:val="00D84115"/>
    <w:rsid w:val="00D85BAE"/>
    <w:rsid w:val="00D86E00"/>
    <w:rsid w:val="00D926C7"/>
    <w:rsid w:val="00D972A5"/>
    <w:rsid w:val="00DA146A"/>
    <w:rsid w:val="00DA1911"/>
    <w:rsid w:val="00DA255C"/>
    <w:rsid w:val="00DA28E3"/>
    <w:rsid w:val="00DB0CCB"/>
    <w:rsid w:val="00DB1549"/>
    <w:rsid w:val="00DB1C4A"/>
    <w:rsid w:val="00DB3636"/>
    <w:rsid w:val="00DB456B"/>
    <w:rsid w:val="00DB5E96"/>
    <w:rsid w:val="00DB6263"/>
    <w:rsid w:val="00DB6DAE"/>
    <w:rsid w:val="00DC0588"/>
    <w:rsid w:val="00DC0920"/>
    <w:rsid w:val="00DC4098"/>
    <w:rsid w:val="00DC4121"/>
    <w:rsid w:val="00DC4320"/>
    <w:rsid w:val="00DC5D53"/>
    <w:rsid w:val="00DC6CF1"/>
    <w:rsid w:val="00DC7244"/>
    <w:rsid w:val="00DD15B0"/>
    <w:rsid w:val="00DD2996"/>
    <w:rsid w:val="00DD3B29"/>
    <w:rsid w:val="00DD4B21"/>
    <w:rsid w:val="00DE27EF"/>
    <w:rsid w:val="00DE46C2"/>
    <w:rsid w:val="00DE69C7"/>
    <w:rsid w:val="00DE7B3A"/>
    <w:rsid w:val="00DF0008"/>
    <w:rsid w:val="00DF0A86"/>
    <w:rsid w:val="00DF5568"/>
    <w:rsid w:val="00DF6E2B"/>
    <w:rsid w:val="00E02FAE"/>
    <w:rsid w:val="00E03E5E"/>
    <w:rsid w:val="00E06090"/>
    <w:rsid w:val="00E07E49"/>
    <w:rsid w:val="00E13AB8"/>
    <w:rsid w:val="00E14234"/>
    <w:rsid w:val="00E166C0"/>
    <w:rsid w:val="00E20F05"/>
    <w:rsid w:val="00E229C8"/>
    <w:rsid w:val="00E34E91"/>
    <w:rsid w:val="00E40397"/>
    <w:rsid w:val="00E40E4F"/>
    <w:rsid w:val="00E4209B"/>
    <w:rsid w:val="00E42AC6"/>
    <w:rsid w:val="00E43F16"/>
    <w:rsid w:val="00E44D26"/>
    <w:rsid w:val="00E50E42"/>
    <w:rsid w:val="00E52986"/>
    <w:rsid w:val="00E55C8B"/>
    <w:rsid w:val="00E56163"/>
    <w:rsid w:val="00E5670B"/>
    <w:rsid w:val="00E56A27"/>
    <w:rsid w:val="00E62678"/>
    <w:rsid w:val="00E62982"/>
    <w:rsid w:val="00E63A94"/>
    <w:rsid w:val="00E64811"/>
    <w:rsid w:val="00E65A85"/>
    <w:rsid w:val="00E7009C"/>
    <w:rsid w:val="00E708A9"/>
    <w:rsid w:val="00E719C8"/>
    <w:rsid w:val="00E75D13"/>
    <w:rsid w:val="00E76843"/>
    <w:rsid w:val="00E80633"/>
    <w:rsid w:val="00E82ACD"/>
    <w:rsid w:val="00E82B54"/>
    <w:rsid w:val="00E84AB0"/>
    <w:rsid w:val="00E909F5"/>
    <w:rsid w:val="00E92871"/>
    <w:rsid w:val="00E92D36"/>
    <w:rsid w:val="00E92D46"/>
    <w:rsid w:val="00E946BB"/>
    <w:rsid w:val="00E94F53"/>
    <w:rsid w:val="00E95822"/>
    <w:rsid w:val="00EA5DEA"/>
    <w:rsid w:val="00EA624C"/>
    <w:rsid w:val="00EA6EE7"/>
    <w:rsid w:val="00EB18DD"/>
    <w:rsid w:val="00EB26C5"/>
    <w:rsid w:val="00EB680D"/>
    <w:rsid w:val="00EB6FF7"/>
    <w:rsid w:val="00EB736F"/>
    <w:rsid w:val="00EC0013"/>
    <w:rsid w:val="00EC466C"/>
    <w:rsid w:val="00ED2095"/>
    <w:rsid w:val="00ED241C"/>
    <w:rsid w:val="00ED360E"/>
    <w:rsid w:val="00ED4619"/>
    <w:rsid w:val="00ED4FF2"/>
    <w:rsid w:val="00ED5511"/>
    <w:rsid w:val="00ED5A3C"/>
    <w:rsid w:val="00ED5B86"/>
    <w:rsid w:val="00ED667E"/>
    <w:rsid w:val="00ED6870"/>
    <w:rsid w:val="00EE14A7"/>
    <w:rsid w:val="00EE3B43"/>
    <w:rsid w:val="00EE56B5"/>
    <w:rsid w:val="00EF4A80"/>
    <w:rsid w:val="00EF4DC5"/>
    <w:rsid w:val="00EF6AF0"/>
    <w:rsid w:val="00EF712A"/>
    <w:rsid w:val="00F00264"/>
    <w:rsid w:val="00F02A0F"/>
    <w:rsid w:val="00F05BFE"/>
    <w:rsid w:val="00F07401"/>
    <w:rsid w:val="00F1209C"/>
    <w:rsid w:val="00F12F14"/>
    <w:rsid w:val="00F13BD9"/>
    <w:rsid w:val="00F15A2F"/>
    <w:rsid w:val="00F15B47"/>
    <w:rsid w:val="00F17A42"/>
    <w:rsid w:val="00F21194"/>
    <w:rsid w:val="00F26D2C"/>
    <w:rsid w:val="00F42675"/>
    <w:rsid w:val="00F43532"/>
    <w:rsid w:val="00F44348"/>
    <w:rsid w:val="00F45E15"/>
    <w:rsid w:val="00F46DDF"/>
    <w:rsid w:val="00F50097"/>
    <w:rsid w:val="00F50670"/>
    <w:rsid w:val="00F54412"/>
    <w:rsid w:val="00F54EC4"/>
    <w:rsid w:val="00F602CD"/>
    <w:rsid w:val="00F627AC"/>
    <w:rsid w:val="00F64DF1"/>
    <w:rsid w:val="00F64EEC"/>
    <w:rsid w:val="00F6509A"/>
    <w:rsid w:val="00F67907"/>
    <w:rsid w:val="00F7203C"/>
    <w:rsid w:val="00F7390D"/>
    <w:rsid w:val="00F756A4"/>
    <w:rsid w:val="00F75834"/>
    <w:rsid w:val="00F82135"/>
    <w:rsid w:val="00F8455D"/>
    <w:rsid w:val="00F85E91"/>
    <w:rsid w:val="00F86E5D"/>
    <w:rsid w:val="00F90D70"/>
    <w:rsid w:val="00F92010"/>
    <w:rsid w:val="00F93FDD"/>
    <w:rsid w:val="00F9492E"/>
    <w:rsid w:val="00FA0460"/>
    <w:rsid w:val="00FA0567"/>
    <w:rsid w:val="00FA3C9F"/>
    <w:rsid w:val="00FA3D95"/>
    <w:rsid w:val="00FA663C"/>
    <w:rsid w:val="00FA69D8"/>
    <w:rsid w:val="00FA6E2F"/>
    <w:rsid w:val="00FA6ED5"/>
    <w:rsid w:val="00FB02BD"/>
    <w:rsid w:val="00FB0896"/>
    <w:rsid w:val="00FB0FD7"/>
    <w:rsid w:val="00FB1D7E"/>
    <w:rsid w:val="00FB3048"/>
    <w:rsid w:val="00FB5EB7"/>
    <w:rsid w:val="00FB5EF6"/>
    <w:rsid w:val="00FC0414"/>
    <w:rsid w:val="00FC058E"/>
    <w:rsid w:val="00FC4F5A"/>
    <w:rsid w:val="00FD4B81"/>
    <w:rsid w:val="00FD5418"/>
    <w:rsid w:val="00FD6B8A"/>
    <w:rsid w:val="00FD6FF1"/>
    <w:rsid w:val="00FE5558"/>
    <w:rsid w:val="00FE5C63"/>
    <w:rsid w:val="00FF13D0"/>
    <w:rsid w:val="00FF54A4"/>
    <w:rsid w:val="00FF7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1DF98"/>
  <w15:docId w15:val="{8ADA9DE8-96C1-446E-BACA-44E63F47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5607C"/>
    <w:rPr>
      <w:rFonts w:ascii="Tahoma" w:hAnsi="Tahoma" w:cs="Tahoma"/>
      <w:sz w:val="16"/>
      <w:szCs w:val="16"/>
    </w:rPr>
  </w:style>
  <w:style w:type="paragraph" w:styleId="Header">
    <w:name w:val="header"/>
    <w:basedOn w:val="Normal"/>
    <w:link w:val="HeaderChar"/>
    <w:uiPriority w:val="99"/>
    <w:rsid w:val="0025607C"/>
    <w:pPr>
      <w:tabs>
        <w:tab w:val="center" w:pos="4320"/>
        <w:tab w:val="right" w:pos="8640"/>
      </w:tabs>
    </w:pPr>
  </w:style>
  <w:style w:type="paragraph" w:styleId="Footer">
    <w:name w:val="footer"/>
    <w:basedOn w:val="Normal"/>
    <w:link w:val="FooterChar"/>
    <w:rsid w:val="0025607C"/>
    <w:pPr>
      <w:tabs>
        <w:tab w:val="center" w:pos="4320"/>
        <w:tab w:val="right" w:pos="8640"/>
      </w:tabs>
    </w:pPr>
  </w:style>
  <w:style w:type="character" w:customStyle="1" w:styleId="FooterChar">
    <w:name w:val="Footer Char"/>
    <w:link w:val="Footer"/>
    <w:rsid w:val="006E3E8C"/>
    <w:rPr>
      <w:sz w:val="24"/>
      <w:szCs w:val="24"/>
    </w:rPr>
  </w:style>
  <w:style w:type="character" w:styleId="Hyperlink">
    <w:name w:val="Hyperlink"/>
    <w:rsid w:val="00940093"/>
    <w:rPr>
      <w:color w:val="0000FF"/>
      <w:u w:val="single"/>
    </w:rPr>
  </w:style>
  <w:style w:type="paragraph" w:customStyle="1" w:styleId="Body">
    <w:name w:val="Body"/>
    <w:rsid w:val="003044DC"/>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customStyle="1" w:styleId="paragraph">
    <w:name w:val="paragraph"/>
    <w:basedOn w:val="Normal"/>
    <w:rsid w:val="00940554"/>
    <w:pPr>
      <w:spacing w:before="100" w:beforeAutospacing="1" w:after="100" w:afterAutospacing="1"/>
    </w:pPr>
  </w:style>
  <w:style w:type="character" w:customStyle="1" w:styleId="eop">
    <w:name w:val="eop"/>
    <w:basedOn w:val="DefaultParagraphFont"/>
    <w:rsid w:val="00940554"/>
  </w:style>
  <w:style w:type="character" w:customStyle="1" w:styleId="normaltextrun">
    <w:name w:val="normaltextrun"/>
    <w:basedOn w:val="DefaultParagraphFont"/>
    <w:rsid w:val="00C4617D"/>
  </w:style>
  <w:style w:type="character" w:customStyle="1" w:styleId="contentpasted1">
    <w:name w:val="contentpasted1"/>
    <w:basedOn w:val="DefaultParagraphFont"/>
    <w:rsid w:val="00C55BFA"/>
  </w:style>
  <w:style w:type="paragraph" w:customStyle="1" w:styleId="m-2909927605845448501paragraph">
    <w:name w:val="m_-2909927605845448501paragraph"/>
    <w:basedOn w:val="Normal"/>
    <w:rsid w:val="004E2F5C"/>
    <w:pPr>
      <w:spacing w:before="100" w:beforeAutospacing="1" w:after="100" w:afterAutospacing="1"/>
    </w:pPr>
    <w:rPr>
      <w:rFonts w:ascii="Calibri" w:eastAsiaTheme="minorHAnsi" w:hAnsi="Calibri" w:cs="Calibri"/>
      <w:sz w:val="22"/>
      <w:szCs w:val="22"/>
    </w:rPr>
  </w:style>
  <w:style w:type="character" w:customStyle="1" w:styleId="m-2909927605845448501eop">
    <w:name w:val="m_-2909927605845448501eop"/>
    <w:basedOn w:val="DefaultParagraphFont"/>
    <w:rsid w:val="004E2F5C"/>
  </w:style>
  <w:style w:type="character" w:customStyle="1" w:styleId="m-2909927605845448501normaltextrun">
    <w:name w:val="m_-2909927605845448501normaltextrun"/>
    <w:basedOn w:val="DefaultParagraphFont"/>
    <w:rsid w:val="004E2F5C"/>
  </w:style>
  <w:style w:type="character" w:customStyle="1" w:styleId="text">
    <w:name w:val="text"/>
    <w:basedOn w:val="DefaultParagraphFont"/>
    <w:rsid w:val="00863316"/>
  </w:style>
  <w:style w:type="character" w:customStyle="1" w:styleId="apple-converted-space">
    <w:name w:val="apple-converted-space"/>
    <w:basedOn w:val="DefaultParagraphFont"/>
    <w:rsid w:val="00863316"/>
  </w:style>
  <w:style w:type="paragraph" w:styleId="ListParagraph">
    <w:name w:val="List Paragraph"/>
    <w:basedOn w:val="Normal"/>
    <w:uiPriority w:val="34"/>
    <w:qFormat/>
    <w:rsid w:val="00863316"/>
    <w:pPr>
      <w:ind w:left="720"/>
      <w:contextualSpacing/>
    </w:pPr>
    <w:rPr>
      <w:rFonts w:asciiTheme="minorHAnsi" w:eastAsiaTheme="minorHAnsi" w:hAnsiTheme="minorHAnsi" w:cstheme="minorBidi"/>
      <w:kern w:val="2"/>
      <w:lang w:eastAsia="en-US"/>
      <w14:ligatures w14:val="standardContextual"/>
    </w:rPr>
  </w:style>
  <w:style w:type="paragraph" w:styleId="PlainText">
    <w:name w:val="Plain Text"/>
    <w:basedOn w:val="Normal"/>
    <w:link w:val="PlainTextChar"/>
    <w:uiPriority w:val="99"/>
    <w:unhideWhenUsed/>
    <w:rsid w:val="00B212DD"/>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B212DD"/>
    <w:rPr>
      <w:rFonts w:ascii="Calibri" w:eastAsiaTheme="minorHAnsi" w:hAnsi="Calibri" w:cs="Consolas"/>
      <w:sz w:val="22"/>
      <w:szCs w:val="21"/>
      <w:lang w:eastAsia="en-US"/>
    </w:rPr>
  </w:style>
  <w:style w:type="paragraph" w:customStyle="1" w:styleId="xmsonormal">
    <w:name w:val="x_msonormal"/>
    <w:basedOn w:val="Normal"/>
    <w:rsid w:val="009E527E"/>
    <w:rPr>
      <w:rFonts w:ascii="Calibri" w:eastAsiaTheme="minorHAnsi" w:hAnsi="Calibri" w:cs="Calibri"/>
      <w:sz w:val="22"/>
      <w:szCs w:val="22"/>
    </w:rPr>
  </w:style>
  <w:style w:type="paragraph" w:customStyle="1" w:styleId="cvgsua">
    <w:name w:val="cvgsua"/>
    <w:basedOn w:val="Normal"/>
    <w:rsid w:val="005C15D2"/>
    <w:pPr>
      <w:spacing w:before="100" w:beforeAutospacing="1" w:after="100" w:afterAutospacing="1"/>
    </w:pPr>
    <w:rPr>
      <w:rFonts w:eastAsiaTheme="minorHAnsi"/>
    </w:rPr>
  </w:style>
  <w:style w:type="character" w:customStyle="1" w:styleId="oypena">
    <w:name w:val="oypena"/>
    <w:basedOn w:val="DefaultParagraphFont"/>
    <w:rsid w:val="005C15D2"/>
  </w:style>
  <w:style w:type="paragraph" w:styleId="NormalWeb">
    <w:name w:val="Normal (Web)"/>
    <w:basedOn w:val="Normal"/>
    <w:uiPriority w:val="99"/>
    <w:semiHidden/>
    <w:unhideWhenUsed/>
    <w:rsid w:val="005C15D2"/>
    <w:pPr>
      <w:spacing w:before="100" w:beforeAutospacing="1" w:after="100" w:afterAutospacing="1"/>
    </w:pPr>
  </w:style>
  <w:style w:type="character" w:styleId="UnresolvedMention">
    <w:name w:val="Unresolved Mention"/>
    <w:basedOn w:val="DefaultParagraphFont"/>
    <w:uiPriority w:val="99"/>
    <w:semiHidden/>
    <w:unhideWhenUsed/>
    <w:rsid w:val="00505972"/>
    <w:rPr>
      <w:color w:val="605E5C"/>
      <w:shd w:val="clear" w:color="auto" w:fill="E1DFDD"/>
    </w:rPr>
  </w:style>
  <w:style w:type="character" w:styleId="FollowedHyperlink">
    <w:name w:val="FollowedHyperlink"/>
    <w:basedOn w:val="DefaultParagraphFont"/>
    <w:semiHidden/>
    <w:unhideWhenUsed/>
    <w:rsid w:val="00D278E0"/>
    <w:rPr>
      <w:color w:val="800080" w:themeColor="followedHyperlink"/>
      <w:u w:val="single"/>
    </w:rPr>
  </w:style>
  <w:style w:type="table" w:styleId="PlainTable1">
    <w:name w:val="Plain Table 1"/>
    <w:basedOn w:val="TableNormal"/>
    <w:uiPriority w:val="41"/>
    <w:rsid w:val="00E75D13"/>
    <w:rPr>
      <w:rFonts w:asciiTheme="minorHAnsi" w:eastAsiaTheme="minorHAnsi" w:hAnsiTheme="minorHAnsi" w:cstheme="minorBidi"/>
      <w:kern w:val="2"/>
      <w:sz w:val="22"/>
      <w:szCs w:val="22"/>
      <w:lang w:eastAsia="en-US"/>
      <w14:ligatures w14:val="standardContextual"/>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063E13"/>
    <w:rPr>
      <w:b/>
      <w:bCs/>
    </w:rPr>
  </w:style>
  <w:style w:type="character" w:customStyle="1" w:styleId="scxw27599779">
    <w:name w:val="scxw27599779"/>
    <w:basedOn w:val="DefaultParagraphFont"/>
    <w:rsid w:val="00662B70"/>
  </w:style>
  <w:style w:type="paragraph" w:styleId="NoSpacing">
    <w:name w:val="No Spacing"/>
    <w:uiPriority w:val="1"/>
    <w:qFormat/>
    <w:rsid w:val="001E3F62"/>
    <w:rPr>
      <w:sz w:val="24"/>
      <w:szCs w:val="24"/>
    </w:rPr>
  </w:style>
  <w:style w:type="character" w:customStyle="1" w:styleId="HeaderChar">
    <w:name w:val="Header Char"/>
    <w:basedOn w:val="DefaultParagraphFont"/>
    <w:link w:val="Header"/>
    <w:uiPriority w:val="99"/>
    <w:rsid w:val="00AD58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4988">
      <w:bodyDiv w:val="1"/>
      <w:marLeft w:val="0"/>
      <w:marRight w:val="0"/>
      <w:marTop w:val="0"/>
      <w:marBottom w:val="0"/>
      <w:divBdr>
        <w:top w:val="none" w:sz="0" w:space="0" w:color="auto"/>
        <w:left w:val="none" w:sz="0" w:space="0" w:color="auto"/>
        <w:bottom w:val="none" w:sz="0" w:space="0" w:color="auto"/>
        <w:right w:val="none" w:sz="0" w:space="0" w:color="auto"/>
      </w:divBdr>
    </w:div>
    <w:div w:id="25453974">
      <w:bodyDiv w:val="1"/>
      <w:marLeft w:val="0"/>
      <w:marRight w:val="0"/>
      <w:marTop w:val="0"/>
      <w:marBottom w:val="0"/>
      <w:divBdr>
        <w:top w:val="none" w:sz="0" w:space="0" w:color="auto"/>
        <w:left w:val="none" w:sz="0" w:space="0" w:color="auto"/>
        <w:bottom w:val="none" w:sz="0" w:space="0" w:color="auto"/>
        <w:right w:val="none" w:sz="0" w:space="0" w:color="auto"/>
      </w:divBdr>
    </w:div>
    <w:div w:id="79445670">
      <w:bodyDiv w:val="1"/>
      <w:marLeft w:val="0"/>
      <w:marRight w:val="0"/>
      <w:marTop w:val="0"/>
      <w:marBottom w:val="0"/>
      <w:divBdr>
        <w:top w:val="none" w:sz="0" w:space="0" w:color="auto"/>
        <w:left w:val="none" w:sz="0" w:space="0" w:color="auto"/>
        <w:bottom w:val="none" w:sz="0" w:space="0" w:color="auto"/>
        <w:right w:val="none" w:sz="0" w:space="0" w:color="auto"/>
      </w:divBdr>
    </w:div>
    <w:div w:id="101728537">
      <w:bodyDiv w:val="1"/>
      <w:marLeft w:val="0"/>
      <w:marRight w:val="0"/>
      <w:marTop w:val="0"/>
      <w:marBottom w:val="0"/>
      <w:divBdr>
        <w:top w:val="none" w:sz="0" w:space="0" w:color="auto"/>
        <w:left w:val="none" w:sz="0" w:space="0" w:color="auto"/>
        <w:bottom w:val="none" w:sz="0" w:space="0" w:color="auto"/>
        <w:right w:val="none" w:sz="0" w:space="0" w:color="auto"/>
      </w:divBdr>
    </w:div>
    <w:div w:id="142045402">
      <w:bodyDiv w:val="1"/>
      <w:marLeft w:val="0"/>
      <w:marRight w:val="0"/>
      <w:marTop w:val="0"/>
      <w:marBottom w:val="0"/>
      <w:divBdr>
        <w:top w:val="none" w:sz="0" w:space="0" w:color="auto"/>
        <w:left w:val="none" w:sz="0" w:space="0" w:color="auto"/>
        <w:bottom w:val="none" w:sz="0" w:space="0" w:color="auto"/>
        <w:right w:val="none" w:sz="0" w:space="0" w:color="auto"/>
      </w:divBdr>
    </w:div>
    <w:div w:id="156656939">
      <w:bodyDiv w:val="1"/>
      <w:marLeft w:val="0"/>
      <w:marRight w:val="0"/>
      <w:marTop w:val="0"/>
      <w:marBottom w:val="0"/>
      <w:divBdr>
        <w:top w:val="none" w:sz="0" w:space="0" w:color="auto"/>
        <w:left w:val="none" w:sz="0" w:space="0" w:color="auto"/>
        <w:bottom w:val="none" w:sz="0" w:space="0" w:color="auto"/>
        <w:right w:val="none" w:sz="0" w:space="0" w:color="auto"/>
      </w:divBdr>
    </w:div>
    <w:div w:id="168183526">
      <w:bodyDiv w:val="1"/>
      <w:marLeft w:val="0"/>
      <w:marRight w:val="0"/>
      <w:marTop w:val="0"/>
      <w:marBottom w:val="0"/>
      <w:divBdr>
        <w:top w:val="none" w:sz="0" w:space="0" w:color="auto"/>
        <w:left w:val="none" w:sz="0" w:space="0" w:color="auto"/>
        <w:bottom w:val="none" w:sz="0" w:space="0" w:color="auto"/>
        <w:right w:val="none" w:sz="0" w:space="0" w:color="auto"/>
      </w:divBdr>
    </w:div>
    <w:div w:id="208418999">
      <w:bodyDiv w:val="1"/>
      <w:marLeft w:val="0"/>
      <w:marRight w:val="0"/>
      <w:marTop w:val="0"/>
      <w:marBottom w:val="0"/>
      <w:divBdr>
        <w:top w:val="none" w:sz="0" w:space="0" w:color="auto"/>
        <w:left w:val="none" w:sz="0" w:space="0" w:color="auto"/>
        <w:bottom w:val="none" w:sz="0" w:space="0" w:color="auto"/>
        <w:right w:val="none" w:sz="0" w:space="0" w:color="auto"/>
      </w:divBdr>
    </w:div>
    <w:div w:id="218442967">
      <w:bodyDiv w:val="1"/>
      <w:marLeft w:val="0"/>
      <w:marRight w:val="0"/>
      <w:marTop w:val="0"/>
      <w:marBottom w:val="0"/>
      <w:divBdr>
        <w:top w:val="none" w:sz="0" w:space="0" w:color="auto"/>
        <w:left w:val="none" w:sz="0" w:space="0" w:color="auto"/>
        <w:bottom w:val="none" w:sz="0" w:space="0" w:color="auto"/>
        <w:right w:val="none" w:sz="0" w:space="0" w:color="auto"/>
      </w:divBdr>
    </w:div>
    <w:div w:id="220219036">
      <w:bodyDiv w:val="1"/>
      <w:marLeft w:val="0"/>
      <w:marRight w:val="0"/>
      <w:marTop w:val="0"/>
      <w:marBottom w:val="0"/>
      <w:divBdr>
        <w:top w:val="none" w:sz="0" w:space="0" w:color="auto"/>
        <w:left w:val="none" w:sz="0" w:space="0" w:color="auto"/>
        <w:bottom w:val="none" w:sz="0" w:space="0" w:color="auto"/>
        <w:right w:val="none" w:sz="0" w:space="0" w:color="auto"/>
      </w:divBdr>
    </w:div>
    <w:div w:id="223417728">
      <w:bodyDiv w:val="1"/>
      <w:marLeft w:val="0"/>
      <w:marRight w:val="0"/>
      <w:marTop w:val="0"/>
      <w:marBottom w:val="0"/>
      <w:divBdr>
        <w:top w:val="none" w:sz="0" w:space="0" w:color="auto"/>
        <w:left w:val="none" w:sz="0" w:space="0" w:color="auto"/>
        <w:bottom w:val="none" w:sz="0" w:space="0" w:color="auto"/>
        <w:right w:val="none" w:sz="0" w:space="0" w:color="auto"/>
      </w:divBdr>
    </w:div>
    <w:div w:id="234170084">
      <w:bodyDiv w:val="1"/>
      <w:marLeft w:val="0"/>
      <w:marRight w:val="0"/>
      <w:marTop w:val="0"/>
      <w:marBottom w:val="0"/>
      <w:divBdr>
        <w:top w:val="none" w:sz="0" w:space="0" w:color="auto"/>
        <w:left w:val="none" w:sz="0" w:space="0" w:color="auto"/>
        <w:bottom w:val="none" w:sz="0" w:space="0" w:color="auto"/>
        <w:right w:val="none" w:sz="0" w:space="0" w:color="auto"/>
      </w:divBdr>
    </w:div>
    <w:div w:id="257062039">
      <w:bodyDiv w:val="1"/>
      <w:marLeft w:val="0"/>
      <w:marRight w:val="0"/>
      <w:marTop w:val="0"/>
      <w:marBottom w:val="0"/>
      <w:divBdr>
        <w:top w:val="none" w:sz="0" w:space="0" w:color="auto"/>
        <w:left w:val="none" w:sz="0" w:space="0" w:color="auto"/>
        <w:bottom w:val="none" w:sz="0" w:space="0" w:color="auto"/>
        <w:right w:val="none" w:sz="0" w:space="0" w:color="auto"/>
      </w:divBdr>
    </w:div>
    <w:div w:id="263929006">
      <w:bodyDiv w:val="1"/>
      <w:marLeft w:val="0"/>
      <w:marRight w:val="0"/>
      <w:marTop w:val="0"/>
      <w:marBottom w:val="0"/>
      <w:divBdr>
        <w:top w:val="none" w:sz="0" w:space="0" w:color="auto"/>
        <w:left w:val="none" w:sz="0" w:space="0" w:color="auto"/>
        <w:bottom w:val="none" w:sz="0" w:space="0" w:color="auto"/>
        <w:right w:val="none" w:sz="0" w:space="0" w:color="auto"/>
      </w:divBdr>
    </w:div>
    <w:div w:id="269165043">
      <w:bodyDiv w:val="1"/>
      <w:marLeft w:val="0"/>
      <w:marRight w:val="0"/>
      <w:marTop w:val="0"/>
      <w:marBottom w:val="0"/>
      <w:divBdr>
        <w:top w:val="none" w:sz="0" w:space="0" w:color="auto"/>
        <w:left w:val="none" w:sz="0" w:space="0" w:color="auto"/>
        <w:bottom w:val="none" w:sz="0" w:space="0" w:color="auto"/>
        <w:right w:val="none" w:sz="0" w:space="0" w:color="auto"/>
      </w:divBdr>
    </w:div>
    <w:div w:id="287710239">
      <w:bodyDiv w:val="1"/>
      <w:marLeft w:val="0"/>
      <w:marRight w:val="0"/>
      <w:marTop w:val="0"/>
      <w:marBottom w:val="0"/>
      <w:divBdr>
        <w:top w:val="none" w:sz="0" w:space="0" w:color="auto"/>
        <w:left w:val="none" w:sz="0" w:space="0" w:color="auto"/>
        <w:bottom w:val="none" w:sz="0" w:space="0" w:color="auto"/>
        <w:right w:val="none" w:sz="0" w:space="0" w:color="auto"/>
      </w:divBdr>
    </w:div>
    <w:div w:id="291063476">
      <w:bodyDiv w:val="1"/>
      <w:marLeft w:val="0"/>
      <w:marRight w:val="0"/>
      <w:marTop w:val="0"/>
      <w:marBottom w:val="0"/>
      <w:divBdr>
        <w:top w:val="none" w:sz="0" w:space="0" w:color="auto"/>
        <w:left w:val="none" w:sz="0" w:space="0" w:color="auto"/>
        <w:bottom w:val="none" w:sz="0" w:space="0" w:color="auto"/>
        <w:right w:val="none" w:sz="0" w:space="0" w:color="auto"/>
      </w:divBdr>
    </w:div>
    <w:div w:id="300156364">
      <w:bodyDiv w:val="1"/>
      <w:marLeft w:val="0"/>
      <w:marRight w:val="0"/>
      <w:marTop w:val="0"/>
      <w:marBottom w:val="0"/>
      <w:divBdr>
        <w:top w:val="none" w:sz="0" w:space="0" w:color="auto"/>
        <w:left w:val="none" w:sz="0" w:space="0" w:color="auto"/>
        <w:bottom w:val="none" w:sz="0" w:space="0" w:color="auto"/>
        <w:right w:val="none" w:sz="0" w:space="0" w:color="auto"/>
      </w:divBdr>
    </w:div>
    <w:div w:id="301541179">
      <w:bodyDiv w:val="1"/>
      <w:marLeft w:val="0"/>
      <w:marRight w:val="0"/>
      <w:marTop w:val="0"/>
      <w:marBottom w:val="0"/>
      <w:divBdr>
        <w:top w:val="none" w:sz="0" w:space="0" w:color="auto"/>
        <w:left w:val="none" w:sz="0" w:space="0" w:color="auto"/>
        <w:bottom w:val="none" w:sz="0" w:space="0" w:color="auto"/>
        <w:right w:val="none" w:sz="0" w:space="0" w:color="auto"/>
      </w:divBdr>
    </w:div>
    <w:div w:id="347102540">
      <w:bodyDiv w:val="1"/>
      <w:marLeft w:val="0"/>
      <w:marRight w:val="0"/>
      <w:marTop w:val="0"/>
      <w:marBottom w:val="0"/>
      <w:divBdr>
        <w:top w:val="none" w:sz="0" w:space="0" w:color="auto"/>
        <w:left w:val="none" w:sz="0" w:space="0" w:color="auto"/>
        <w:bottom w:val="none" w:sz="0" w:space="0" w:color="auto"/>
        <w:right w:val="none" w:sz="0" w:space="0" w:color="auto"/>
      </w:divBdr>
    </w:div>
    <w:div w:id="383607433">
      <w:bodyDiv w:val="1"/>
      <w:marLeft w:val="0"/>
      <w:marRight w:val="0"/>
      <w:marTop w:val="0"/>
      <w:marBottom w:val="0"/>
      <w:divBdr>
        <w:top w:val="none" w:sz="0" w:space="0" w:color="auto"/>
        <w:left w:val="none" w:sz="0" w:space="0" w:color="auto"/>
        <w:bottom w:val="none" w:sz="0" w:space="0" w:color="auto"/>
        <w:right w:val="none" w:sz="0" w:space="0" w:color="auto"/>
      </w:divBdr>
    </w:div>
    <w:div w:id="412288493">
      <w:bodyDiv w:val="1"/>
      <w:marLeft w:val="0"/>
      <w:marRight w:val="0"/>
      <w:marTop w:val="0"/>
      <w:marBottom w:val="0"/>
      <w:divBdr>
        <w:top w:val="none" w:sz="0" w:space="0" w:color="auto"/>
        <w:left w:val="none" w:sz="0" w:space="0" w:color="auto"/>
        <w:bottom w:val="none" w:sz="0" w:space="0" w:color="auto"/>
        <w:right w:val="none" w:sz="0" w:space="0" w:color="auto"/>
      </w:divBdr>
    </w:div>
    <w:div w:id="420104079">
      <w:bodyDiv w:val="1"/>
      <w:marLeft w:val="0"/>
      <w:marRight w:val="0"/>
      <w:marTop w:val="0"/>
      <w:marBottom w:val="0"/>
      <w:divBdr>
        <w:top w:val="none" w:sz="0" w:space="0" w:color="auto"/>
        <w:left w:val="none" w:sz="0" w:space="0" w:color="auto"/>
        <w:bottom w:val="none" w:sz="0" w:space="0" w:color="auto"/>
        <w:right w:val="none" w:sz="0" w:space="0" w:color="auto"/>
      </w:divBdr>
    </w:div>
    <w:div w:id="449394738">
      <w:bodyDiv w:val="1"/>
      <w:marLeft w:val="0"/>
      <w:marRight w:val="0"/>
      <w:marTop w:val="0"/>
      <w:marBottom w:val="0"/>
      <w:divBdr>
        <w:top w:val="none" w:sz="0" w:space="0" w:color="auto"/>
        <w:left w:val="none" w:sz="0" w:space="0" w:color="auto"/>
        <w:bottom w:val="none" w:sz="0" w:space="0" w:color="auto"/>
        <w:right w:val="none" w:sz="0" w:space="0" w:color="auto"/>
      </w:divBdr>
    </w:div>
    <w:div w:id="506949096">
      <w:bodyDiv w:val="1"/>
      <w:marLeft w:val="0"/>
      <w:marRight w:val="0"/>
      <w:marTop w:val="0"/>
      <w:marBottom w:val="0"/>
      <w:divBdr>
        <w:top w:val="none" w:sz="0" w:space="0" w:color="auto"/>
        <w:left w:val="none" w:sz="0" w:space="0" w:color="auto"/>
        <w:bottom w:val="none" w:sz="0" w:space="0" w:color="auto"/>
        <w:right w:val="none" w:sz="0" w:space="0" w:color="auto"/>
      </w:divBdr>
    </w:div>
    <w:div w:id="542451653">
      <w:bodyDiv w:val="1"/>
      <w:marLeft w:val="0"/>
      <w:marRight w:val="0"/>
      <w:marTop w:val="0"/>
      <w:marBottom w:val="0"/>
      <w:divBdr>
        <w:top w:val="none" w:sz="0" w:space="0" w:color="auto"/>
        <w:left w:val="none" w:sz="0" w:space="0" w:color="auto"/>
        <w:bottom w:val="none" w:sz="0" w:space="0" w:color="auto"/>
        <w:right w:val="none" w:sz="0" w:space="0" w:color="auto"/>
      </w:divBdr>
    </w:div>
    <w:div w:id="545723768">
      <w:bodyDiv w:val="1"/>
      <w:marLeft w:val="0"/>
      <w:marRight w:val="0"/>
      <w:marTop w:val="0"/>
      <w:marBottom w:val="0"/>
      <w:divBdr>
        <w:top w:val="none" w:sz="0" w:space="0" w:color="auto"/>
        <w:left w:val="none" w:sz="0" w:space="0" w:color="auto"/>
        <w:bottom w:val="none" w:sz="0" w:space="0" w:color="auto"/>
        <w:right w:val="none" w:sz="0" w:space="0" w:color="auto"/>
      </w:divBdr>
    </w:div>
    <w:div w:id="570427729">
      <w:bodyDiv w:val="1"/>
      <w:marLeft w:val="0"/>
      <w:marRight w:val="0"/>
      <w:marTop w:val="0"/>
      <w:marBottom w:val="0"/>
      <w:divBdr>
        <w:top w:val="none" w:sz="0" w:space="0" w:color="auto"/>
        <w:left w:val="none" w:sz="0" w:space="0" w:color="auto"/>
        <w:bottom w:val="none" w:sz="0" w:space="0" w:color="auto"/>
        <w:right w:val="none" w:sz="0" w:space="0" w:color="auto"/>
      </w:divBdr>
    </w:div>
    <w:div w:id="571236033">
      <w:bodyDiv w:val="1"/>
      <w:marLeft w:val="0"/>
      <w:marRight w:val="0"/>
      <w:marTop w:val="0"/>
      <w:marBottom w:val="0"/>
      <w:divBdr>
        <w:top w:val="none" w:sz="0" w:space="0" w:color="auto"/>
        <w:left w:val="none" w:sz="0" w:space="0" w:color="auto"/>
        <w:bottom w:val="none" w:sz="0" w:space="0" w:color="auto"/>
        <w:right w:val="none" w:sz="0" w:space="0" w:color="auto"/>
      </w:divBdr>
    </w:div>
    <w:div w:id="576860833">
      <w:bodyDiv w:val="1"/>
      <w:marLeft w:val="0"/>
      <w:marRight w:val="0"/>
      <w:marTop w:val="0"/>
      <w:marBottom w:val="0"/>
      <w:divBdr>
        <w:top w:val="none" w:sz="0" w:space="0" w:color="auto"/>
        <w:left w:val="none" w:sz="0" w:space="0" w:color="auto"/>
        <w:bottom w:val="none" w:sz="0" w:space="0" w:color="auto"/>
        <w:right w:val="none" w:sz="0" w:space="0" w:color="auto"/>
      </w:divBdr>
    </w:div>
    <w:div w:id="589042214">
      <w:bodyDiv w:val="1"/>
      <w:marLeft w:val="0"/>
      <w:marRight w:val="0"/>
      <w:marTop w:val="0"/>
      <w:marBottom w:val="0"/>
      <w:divBdr>
        <w:top w:val="none" w:sz="0" w:space="0" w:color="auto"/>
        <w:left w:val="none" w:sz="0" w:space="0" w:color="auto"/>
        <w:bottom w:val="none" w:sz="0" w:space="0" w:color="auto"/>
        <w:right w:val="none" w:sz="0" w:space="0" w:color="auto"/>
      </w:divBdr>
    </w:div>
    <w:div w:id="589898704">
      <w:bodyDiv w:val="1"/>
      <w:marLeft w:val="0"/>
      <w:marRight w:val="0"/>
      <w:marTop w:val="0"/>
      <w:marBottom w:val="0"/>
      <w:divBdr>
        <w:top w:val="none" w:sz="0" w:space="0" w:color="auto"/>
        <w:left w:val="none" w:sz="0" w:space="0" w:color="auto"/>
        <w:bottom w:val="none" w:sz="0" w:space="0" w:color="auto"/>
        <w:right w:val="none" w:sz="0" w:space="0" w:color="auto"/>
      </w:divBdr>
    </w:div>
    <w:div w:id="634872831">
      <w:bodyDiv w:val="1"/>
      <w:marLeft w:val="0"/>
      <w:marRight w:val="0"/>
      <w:marTop w:val="0"/>
      <w:marBottom w:val="0"/>
      <w:divBdr>
        <w:top w:val="none" w:sz="0" w:space="0" w:color="auto"/>
        <w:left w:val="none" w:sz="0" w:space="0" w:color="auto"/>
        <w:bottom w:val="none" w:sz="0" w:space="0" w:color="auto"/>
        <w:right w:val="none" w:sz="0" w:space="0" w:color="auto"/>
      </w:divBdr>
      <w:divsChild>
        <w:div w:id="2041541529">
          <w:marLeft w:val="0"/>
          <w:marRight w:val="0"/>
          <w:marTop w:val="0"/>
          <w:marBottom w:val="0"/>
          <w:divBdr>
            <w:top w:val="none" w:sz="0" w:space="0" w:color="auto"/>
            <w:left w:val="none" w:sz="0" w:space="0" w:color="auto"/>
            <w:bottom w:val="none" w:sz="0" w:space="0" w:color="auto"/>
            <w:right w:val="none" w:sz="0" w:space="0" w:color="auto"/>
          </w:divBdr>
        </w:div>
        <w:div w:id="1915776920">
          <w:marLeft w:val="0"/>
          <w:marRight w:val="0"/>
          <w:marTop w:val="0"/>
          <w:marBottom w:val="0"/>
          <w:divBdr>
            <w:top w:val="none" w:sz="0" w:space="0" w:color="auto"/>
            <w:left w:val="none" w:sz="0" w:space="0" w:color="auto"/>
            <w:bottom w:val="none" w:sz="0" w:space="0" w:color="auto"/>
            <w:right w:val="none" w:sz="0" w:space="0" w:color="auto"/>
          </w:divBdr>
        </w:div>
        <w:div w:id="1305088117">
          <w:marLeft w:val="0"/>
          <w:marRight w:val="0"/>
          <w:marTop w:val="0"/>
          <w:marBottom w:val="0"/>
          <w:divBdr>
            <w:top w:val="none" w:sz="0" w:space="0" w:color="auto"/>
            <w:left w:val="none" w:sz="0" w:space="0" w:color="auto"/>
            <w:bottom w:val="none" w:sz="0" w:space="0" w:color="auto"/>
            <w:right w:val="none" w:sz="0" w:space="0" w:color="auto"/>
          </w:divBdr>
        </w:div>
        <w:div w:id="1819573941">
          <w:marLeft w:val="0"/>
          <w:marRight w:val="0"/>
          <w:marTop w:val="0"/>
          <w:marBottom w:val="0"/>
          <w:divBdr>
            <w:top w:val="none" w:sz="0" w:space="0" w:color="auto"/>
            <w:left w:val="none" w:sz="0" w:space="0" w:color="auto"/>
            <w:bottom w:val="none" w:sz="0" w:space="0" w:color="auto"/>
            <w:right w:val="none" w:sz="0" w:space="0" w:color="auto"/>
          </w:divBdr>
        </w:div>
        <w:div w:id="154955265">
          <w:marLeft w:val="0"/>
          <w:marRight w:val="0"/>
          <w:marTop w:val="0"/>
          <w:marBottom w:val="0"/>
          <w:divBdr>
            <w:top w:val="none" w:sz="0" w:space="0" w:color="auto"/>
            <w:left w:val="none" w:sz="0" w:space="0" w:color="auto"/>
            <w:bottom w:val="none" w:sz="0" w:space="0" w:color="auto"/>
            <w:right w:val="none" w:sz="0" w:space="0" w:color="auto"/>
          </w:divBdr>
        </w:div>
        <w:div w:id="1372681510">
          <w:marLeft w:val="0"/>
          <w:marRight w:val="0"/>
          <w:marTop w:val="0"/>
          <w:marBottom w:val="0"/>
          <w:divBdr>
            <w:top w:val="none" w:sz="0" w:space="0" w:color="auto"/>
            <w:left w:val="none" w:sz="0" w:space="0" w:color="auto"/>
            <w:bottom w:val="none" w:sz="0" w:space="0" w:color="auto"/>
            <w:right w:val="none" w:sz="0" w:space="0" w:color="auto"/>
          </w:divBdr>
        </w:div>
        <w:div w:id="1314946257">
          <w:marLeft w:val="0"/>
          <w:marRight w:val="0"/>
          <w:marTop w:val="0"/>
          <w:marBottom w:val="0"/>
          <w:divBdr>
            <w:top w:val="none" w:sz="0" w:space="0" w:color="auto"/>
            <w:left w:val="none" w:sz="0" w:space="0" w:color="auto"/>
            <w:bottom w:val="none" w:sz="0" w:space="0" w:color="auto"/>
            <w:right w:val="none" w:sz="0" w:space="0" w:color="auto"/>
          </w:divBdr>
        </w:div>
        <w:div w:id="101844809">
          <w:marLeft w:val="0"/>
          <w:marRight w:val="0"/>
          <w:marTop w:val="0"/>
          <w:marBottom w:val="0"/>
          <w:divBdr>
            <w:top w:val="none" w:sz="0" w:space="0" w:color="auto"/>
            <w:left w:val="none" w:sz="0" w:space="0" w:color="auto"/>
            <w:bottom w:val="none" w:sz="0" w:space="0" w:color="auto"/>
            <w:right w:val="none" w:sz="0" w:space="0" w:color="auto"/>
          </w:divBdr>
        </w:div>
        <w:div w:id="1995798817">
          <w:marLeft w:val="0"/>
          <w:marRight w:val="0"/>
          <w:marTop w:val="0"/>
          <w:marBottom w:val="0"/>
          <w:divBdr>
            <w:top w:val="none" w:sz="0" w:space="0" w:color="auto"/>
            <w:left w:val="none" w:sz="0" w:space="0" w:color="auto"/>
            <w:bottom w:val="none" w:sz="0" w:space="0" w:color="auto"/>
            <w:right w:val="none" w:sz="0" w:space="0" w:color="auto"/>
          </w:divBdr>
        </w:div>
        <w:div w:id="632833968">
          <w:marLeft w:val="0"/>
          <w:marRight w:val="0"/>
          <w:marTop w:val="0"/>
          <w:marBottom w:val="0"/>
          <w:divBdr>
            <w:top w:val="none" w:sz="0" w:space="0" w:color="auto"/>
            <w:left w:val="none" w:sz="0" w:space="0" w:color="auto"/>
            <w:bottom w:val="none" w:sz="0" w:space="0" w:color="auto"/>
            <w:right w:val="none" w:sz="0" w:space="0" w:color="auto"/>
          </w:divBdr>
        </w:div>
        <w:div w:id="1358653156">
          <w:marLeft w:val="0"/>
          <w:marRight w:val="0"/>
          <w:marTop w:val="0"/>
          <w:marBottom w:val="0"/>
          <w:divBdr>
            <w:top w:val="none" w:sz="0" w:space="0" w:color="auto"/>
            <w:left w:val="none" w:sz="0" w:space="0" w:color="auto"/>
            <w:bottom w:val="none" w:sz="0" w:space="0" w:color="auto"/>
            <w:right w:val="none" w:sz="0" w:space="0" w:color="auto"/>
          </w:divBdr>
        </w:div>
        <w:div w:id="1508783741">
          <w:marLeft w:val="0"/>
          <w:marRight w:val="0"/>
          <w:marTop w:val="0"/>
          <w:marBottom w:val="0"/>
          <w:divBdr>
            <w:top w:val="none" w:sz="0" w:space="0" w:color="auto"/>
            <w:left w:val="none" w:sz="0" w:space="0" w:color="auto"/>
            <w:bottom w:val="none" w:sz="0" w:space="0" w:color="auto"/>
            <w:right w:val="none" w:sz="0" w:space="0" w:color="auto"/>
          </w:divBdr>
        </w:div>
        <w:div w:id="71851006">
          <w:marLeft w:val="0"/>
          <w:marRight w:val="0"/>
          <w:marTop w:val="0"/>
          <w:marBottom w:val="0"/>
          <w:divBdr>
            <w:top w:val="none" w:sz="0" w:space="0" w:color="auto"/>
            <w:left w:val="none" w:sz="0" w:space="0" w:color="auto"/>
            <w:bottom w:val="none" w:sz="0" w:space="0" w:color="auto"/>
            <w:right w:val="none" w:sz="0" w:space="0" w:color="auto"/>
          </w:divBdr>
        </w:div>
        <w:div w:id="1352687039">
          <w:marLeft w:val="0"/>
          <w:marRight w:val="0"/>
          <w:marTop w:val="0"/>
          <w:marBottom w:val="0"/>
          <w:divBdr>
            <w:top w:val="none" w:sz="0" w:space="0" w:color="auto"/>
            <w:left w:val="none" w:sz="0" w:space="0" w:color="auto"/>
            <w:bottom w:val="none" w:sz="0" w:space="0" w:color="auto"/>
            <w:right w:val="none" w:sz="0" w:space="0" w:color="auto"/>
          </w:divBdr>
        </w:div>
        <w:div w:id="370040492">
          <w:marLeft w:val="0"/>
          <w:marRight w:val="0"/>
          <w:marTop w:val="0"/>
          <w:marBottom w:val="0"/>
          <w:divBdr>
            <w:top w:val="none" w:sz="0" w:space="0" w:color="auto"/>
            <w:left w:val="none" w:sz="0" w:space="0" w:color="auto"/>
            <w:bottom w:val="none" w:sz="0" w:space="0" w:color="auto"/>
            <w:right w:val="none" w:sz="0" w:space="0" w:color="auto"/>
          </w:divBdr>
        </w:div>
        <w:div w:id="377707488">
          <w:marLeft w:val="0"/>
          <w:marRight w:val="0"/>
          <w:marTop w:val="0"/>
          <w:marBottom w:val="0"/>
          <w:divBdr>
            <w:top w:val="none" w:sz="0" w:space="0" w:color="auto"/>
            <w:left w:val="none" w:sz="0" w:space="0" w:color="auto"/>
            <w:bottom w:val="none" w:sz="0" w:space="0" w:color="auto"/>
            <w:right w:val="none" w:sz="0" w:space="0" w:color="auto"/>
          </w:divBdr>
        </w:div>
        <w:div w:id="1174955731">
          <w:marLeft w:val="0"/>
          <w:marRight w:val="0"/>
          <w:marTop w:val="0"/>
          <w:marBottom w:val="0"/>
          <w:divBdr>
            <w:top w:val="none" w:sz="0" w:space="0" w:color="auto"/>
            <w:left w:val="none" w:sz="0" w:space="0" w:color="auto"/>
            <w:bottom w:val="none" w:sz="0" w:space="0" w:color="auto"/>
            <w:right w:val="none" w:sz="0" w:space="0" w:color="auto"/>
          </w:divBdr>
        </w:div>
        <w:div w:id="1191336929">
          <w:marLeft w:val="0"/>
          <w:marRight w:val="0"/>
          <w:marTop w:val="0"/>
          <w:marBottom w:val="0"/>
          <w:divBdr>
            <w:top w:val="none" w:sz="0" w:space="0" w:color="auto"/>
            <w:left w:val="none" w:sz="0" w:space="0" w:color="auto"/>
            <w:bottom w:val="none" w:sz="0" w:space="0" w:color="auto"/>
            <w:right w:val="none" w:sz="0" w:space="0" w:color="auto"/>
          </w:divBdr>
        </w:div>
        <w:div w:id="1715084514">
          <w:marLeft w:val="0"/>
          <w:marRight w:val="0"/>
          <w:marTop w:val="0"/>
          <w:marBottom w:val="0"/>
          <w:divBdr>
            <w:top w:val="none" w:sz="0" w:space="0" w:color="auto"/>
            <w:left w:val="none" w:sz="0" w:space="0" w:color="auto"/>
            <w:bottom w:val="none" w:sz="0" w:space="0" w:color="auto"/>
            <w:right w:val="none" w:sz="0" w:space="0" w:color="auto"/>
          </w:divBdr>
        </w:div>
        <w:div w:id="464666389">
          <w:marLeft w:val="0"/>
          <w:marRight w:val="0"/>
          <w:marTop w:val="0"/>
          <w:marBottom w:val="0"/>
          <w:divBdr>
            <w:top w:val="none" w:sz="0" w:space="0" w:color="auto"/>
            <w:left w:val="none" w:sz="0" w:space="0" w:color="auto"/>
            <w:bottom w:val="none" w:sz="0" w:space="0" w:color="auto"/>
            <w:right w:val="none" w:sz="0" w:space="0" w:color="auto"/>
          </w:divBdr>
        </w:div>
      </w:divsChild>
    </w:div>
    <w:div w:id="638148418">
      <w:bodyDiv w:val="1"/>
      <w:marLeft w:val="0"/>
      <w:marRight w:val="0"/>
      <w:marTop w:val="0"/>
      <w:marBottom w:val="0"/>
      <w:divBdr>
        <w:top w:val="none" w:sz="0" w:space="0" w:color="auto"/>
        <w:left w:val="none" w:sz="0" w:space="0" w:color="auto"/>
        <w:bottom w:val="none" w:sz="0" w:space="0" w:color="auto"/>
        <w:right w:val="none" w:sz="0" w:space="0" w:color="auto"/>
      </w:divBdr>
    </w:div>
    <w:div w:id="668482899">
      <w:bodyDiv w:val="1"/>
      <w:marLeft w:val="0"/>
      <w:marRight w:val="0"/>
      <w:marTop w:val="0"/>
      <w:marBottom w:val="0"/>
      <w:divBdr>
        <w:top w:val="none" w:sz="0" w:space="0" w:color="auto"/>
        <w:left w:val="none" w:sz="0" w:space="0" w:color="auto"/>
        <w:bottom w:val="none" w:sz="0" w:space="0" w:color="auto"/>
        <w:right w:val="none" w:sz="0" w:space="0" w:color="auto"/>
      </w:divBdr>
    </w:div>
    <w:div w:id="669914290">
      <w:bodyDiv w:val="1"/>
      <w:marLeft w:val="0"/>
      <w:marRight w:val="0"/>
      <w:marTop w:val="0"/>
      <w:marBottom w:val="0"/>
      <w:divBdr>
        <w:top w:val="none" w:sz="0" w:space="0" w:color="auto"/>
        <w:left w:val="none" w:sz="0" w:space="0" w:color="auto"/>
        <w:bottom w:val="none" w:sz="0" w:space="0" w:color="auto"/>
        <w:right w:val="none" w:sz="0" w:space="0" w:color="auto"/>
      </w:divBdr>
    </w:div>
    <w:div w:id="702094075">
      <w:bodyDiv w:val="1"/>
      <w:marLeft w:val="0"/>
      <w:marRight w:val="0"/>
      <w:marTop w:val="0"/>
      <w:marBottom w:val="0"/>
      <w:divBdr>
        <w:top w:val="none" w:sz="0" w:space="0" w:color="auto"/>
        <w:left w:val="none" w:sz="0" w:space="0" w:color="auto"/>
        <w:bottom w:val="none" w:sz="0" w:space="0" w:color="auto"/>
        <w:right w:val="none" w:sz="0" w:space="0" w:color="auto"/>
      </w:divBdr>
    </w:div>
    <w:div w:id="745301425">
      <w:bodyDiv w:val="1"/>
      <w:marLeft w:val="0"/>
      <w:marRight w:val="0"/>
      <w:marTop w:val="0"/>
      <w:marBottom w:val="0"/>
      <w:divBdr>
        <w:top w:val="none" w:sz="0" w:space="0" w:color="auto"/>
        <w:left w:val="none" w:sz="0" w:space="0" w:color="auto"/>
        <w:bottom w:val="none" w:sz="0" w:space="0" w:color="auto"/>
        <w:right w:val="none" w:sz="0" w:space="0" w:color="auto"/>
      </w:divBdr>
    </w:div>
    <w:div w:id="747269519">
      <w:bodyDiv w:val="1"/>
      <w:marLeft w:val="0"/>
      <w:marRight w:val="0"/>
      <w:marTop w:val="0"/>
      <w:marBottom w:val="0"/>
      <w:divBdr>
        <w:top w:val="none" w:sz="0" w:space="0" w:color="auto"/>
        <w:left w:val="none" w:sz="0" w:space="0" w:color="auto"/>
        <w:bottom w:val="none" w:sz="0" w:space="0" w:color="auto"/>
        <w:right w:val="none" w:sz="0" w:space="0" w:color="auto"/>
      </w:divBdr>
    </w:div>
    <w:div w:id="751318428">
      <w:bodyDiv w:val="1"/>
      <w:marLeft w:val="0"/>
      <w:marRight w:val="0"/>
      <w:marTop w:val="0"/>
      <w:marBottom w:val="0"/>
      <w:divBdr>
        <w:top w:val="none" w:sz="0" w:space="0" w:color="auto"/>
        <w:left w:val="none" w:sz="0" w:space="0" w:color="auto"/>
        <w:bottom w:val="none" w:sz="0" w:space="0" w:color="auto"/>
        <w:right w:val="none" w:sz="0" w:space="0" w:color="auto"/>
      </w:divBdr>
    </w:div>
    <w:div w:id="751776420">
      <w:bodyDiv w:val="1"/>
      <w:marLeft w:val="0"/>
      <w:marRight w:val="0"/>
      <w:marTop w:val="0"/>
      <w:marBottom w:val="0"/>
      <w:divBdr>
        <w:top w:val="none" w:sz="0" w:space="0" w:color="auto"/>
        <w:left w:val="none" w:sz="0" w:space="0" w:color="auto"/>
        <w:bottom w:val="none" w:sz="0" w:space="0" w:color="auto"/>
        <w:right w:val="none" w:sz="0" w:space="0" w:color="auto"/>
      </w:divBdr>
    </w:div>
    <w:div w:id="766925763">
      <w:bodyDiv w:val="1"/>
      <w:marLeft w:val="0"/>
      <w:marRight w:val="0"/>
      <w:marTop w:val="0"/>
      <w:marBottom w:val="0"/>
      <w:divBdr>
        <w:top w:val="none" w:sz="0" w:space="0" w:color="auto"/>
        <w:left w:val="none" w:sz="0" w:space="0" w:color="auto"/>
        <w:bottom w:val="none" w:sz="0" w:space="0" w:color="auto"/>
        <w:right w:val="none" w:sz="0" w:space="0" w:color="auto"/>
      </w:divBdr>
    </w:div>
    <w:div w:id="780027718">
      <w:bodyDiv w:val="1"/>
      <w:marLeft w:val="0"/>
      <w:marRight w:val="0"/>
      <w:marTop w:val="0"/>
      <w:marBottom w:val="0"/>
      <w:divBdr>
        <w:top w:val="none" w:sz="0" w:space="0" w:color="auto"/>
        <w:left w:val="none" w:sz="0" w:space="0" w:color="auto"/>
        <w:bottom w:val="none" w:sz="0" w:space="0" w:color="auto"/>
        <w:right w:val="none" w:sz="0" w:space="0" w:color="auto"/>
      </w:divBdr>
    </w:div>
    <w:div w:id="810709918">
      <w:bodyDiv w:val="1"/>
      <w:marLeft w:val="0"/>
      <w:marRight w:val="0"/>
      <w:marTop w:val="0"/>
      <w:marBottom w:val="0"/>
      <w:divBdr>
        <w:top w:val="none" w:sz="0" w:space="0" w:color="auto"/>
        <w:left w:val="none" w:sz="0" w:space="0" w:color="auto"/>
        <w:bottom w:val="none" w:sz="0" w:space="0" w:color="auto"/>
        <w:right w:val="none" w:sz="0" w:space="0" w:color="auto"/>
      </w:divBdr>
    </w:div>
    <w:div w:id="834609111">
      <w:bodyDiv w:val="1"/>
      <w:marLeft w:val="0"/>
      <w:marRight w:val="0"/>
      <w:marTop w:val="0"/>
      <w:marBottom w:val="0"/>
      <w:divBdr>
        <w:top w:val="none" w:sz="0" w:space="0" w:color="auto"/>
        <w:left w:val="none" w:sz="0" w:space="0" w:color="auto"/>
        <w:bottom w:val="none" w:sz="0" w:space="0" w:color="auto"/>
        <w:right w:val="none" w:sz="0" w:space="0" w:color="auto"/>
      </w:divBdr>
    </w:div>
    <w:div w:id="836925229">
      <w:bodyDiv w:val="1"/>
      <w:marLeft w:val="0"/>
      <w:marRight w:val="0"/>
      <w:marTop w:val="0"/>
      <w:marBottom w:val="0"/>
      <w:divBdr>
        <w:top w:val="none" w:sz="0" w:space="0" w:color="auto"/>
        <w:left w:val="none" w:sz="0" w:space="0" w:color="auto"/>
        <w:bottom w:val="none" w:sz="0" w:space="0" w:color="auto"/>
        <w:right w:val="none" w:sz="0" w:space="0" w:color="auto"/>
      </w:divBdr>
    </w:div>
    <w:div w:id="844125636">
      <w:bodyDiv w:val="1"/>
      <w:marLeft w:val="0"/>
      <w:marRight w:val="0"/>
      <w:marTop w:val="0"/>
      <w:marBottom w:val="0"/>
      <w:divBdr>
        <w:top w:val="none" w:sz="0" w:space="0" w:color="auto"/>
        <w:left w:val="none" w:sz="0" w:space="0" w:color="auto"/>
        <w:bottom w:val="none" w:sz="0" w:space="0" w:color="auto"/>
        <w:right w:val="none" w:sz="0" w:space="0" w:color="auto"/>
      </w:divBdr>
    </w:div>
    <w:div w:id="846872918">
      <w:bodyDiv w:val="1"/>
      <w:marLeft w:val="0"/>
      <w:marRight w:val="0"/>
      <w:marTop w:val="0"/>
      <w:marBottom w:val="0"/>
      <w:divBdr>
        <w:top w:val="none" w:sz="0" w:space="0" w:color="auto"/>
        <w:left w:val="none" w:sz="0" w:space="0" w:color="auto"/>
        <w:bottom w:val="none" w:sz="0" w:space="0" w:color="auto"/>
        <w:right w:val="none" w:sz="0" w:space="0" w:color="auto"/>
      </w:divBdr>
    </w:div>
    <w:div w:id="858541896">
      <w:bodyDiv w:val="1"/>
      <w:marLeft w:val="0"/>
      <w:marRight w:val="0"/>
      <w:marTop w:val="0"/>
      <w:marBottom w:val="0"/>
      <w:divBdr>
        <w:top w:val="none" w:sz="0" w:space="0" w:color="auto"/>
        <w:left w:val="none" w:sz="0" w:space="0" w:color="auto"/>
        <w:bottom w:val="none" w:sz="0" w:space="0" w:color="auto"/>
        <w:right w:val="none" w:sz="0" w:space="0" w:color="auto"/>
      </w:divBdr>
    </w:div>
    <w:div w:id="869954192">
      <w:bodyDiv w:val="1"/>
      <w:marLeft w:val="0"/>
      <w:marRight w:val="0"/>
      <w:marTop w:val="0"/>
      <w:marBottom w:val="0"/>
      <w:divBdr>
        <w:top w:val="none" w:sz="0" w:space="0" w:color="auto"/>
        <w:left w:val="none" w:sz="0" w:space="0" w:color="auto"/>
        <w:bottom w:val="none" w:sz="0" w:space="0" w:color="auto"/>
        <w:right w:val="none" w:sz="0" w:space="0" w:color="auto"/>
      </w:divBdr>
    </w:div>
    <w:div w:id="873495925">
      <w:bodyDiv w:val="1"/>
      <w:marLeft w:val="0"/>
      <w:marRight w:val="0"/>
      <w:marTop w:val="0"/>
      <w:marBottom w:val="0"/>
      <w:divBdr>
        <w:top w:val="none" w:sz="0" w:space="0" w:color="auto"/>
        <w:left w:val="none" w:sz="0" w:space="0" w:color="auto"/>
        <w:bottom w:val="none" w:sz="0" w:space="0" w:color="auto"/>
        <w:right w:val="none" w:sz="0" w:space="0" w:color="auto"/>
      </w:divBdr>
    </w:div>
    <w:div w:id="902638872">
      <w:bodyDiv w:val="1"/>
      <w:marLeft w:val="0"/>
      <w:marRight w:val="0"/>
      <w:marTop w:val="0"/>
      <w:marBottom w:val="0"/>
      <w:divBdr>
        <w:top w:val="none" w:sz="0" w:space="0" w:color="auto"/>
        <w:left w:val="none" w:sz="0" w:space="0" w:color="auto"/>
        <w:bottom w:val="none" w:sz="0" w:space="0" w:color="auto"/>
        <w:right w:val="none" w:sz="0" w:space="0" w:color="auto"/>
      </w:divBdr>
    </w:div>
    <w:div w:id="939336593">
      <w:bodyDiv w:val="1"/>
      <w:marLeft w:val="0"/>
      <w:marRight w:val="0"/>
      <w:marTop w:val="0"/>
      <w:marBottom w:val="0"/>
      <w:divBdr>
        <w:top w:val="none" w:sz="0" w:space="0" w:color="auto"/>
        <w:left w:val="none" w:sz="0" w:space="0" w:color="auto"/>
        <w:bottom w:val="none" w:sz="0" w:space="0" w:color="auto"/>
        <w:right w:val="none" w:sz="0" w:space="0" w:color="auto"/>
      </w:divBdr>
    </w:div>
    <w:div w:id="940794428">
      <w:bodyDiv w:val="1"/>
      <w:marLeft w:val="0"/>
      <w:marRight w:val="0"/>
      <w:marTop w:val="0"/>
      <w:marBottom w:val="0"/>
      <w:divBdr>
        <w:top w:val="none" w:sz="0" w:space="0" w:color="auto"/>
        <w:left w:val="none" w:sz="0" w:space="0" w:color="auto"/>
        <w:bottom w:val="none" w:sz="0" w:space="0" w:color="auto"/>
        <w:right w:val="none" w:sz="0" w:space="0" w:color="auto"/>
      </w:divBdr>
    </w:div>
    <w:div w:id="950548085">
      <w:bodyDiv w:val="1"/>
      <w:marLeft w:val="0"/>
      <w:marRight w:val="0"/>
      <w:marTop w:val="0"/>
      <w:marBottom w:val="0"/>
      <w:divBdr>
        <w:top w:val="none" w:sz="0" w:space="0" w:color="auto"/>
        <w:left w:val="none" w:sz="0" w:space="0" w:color="auto"/>
        <w:bottom w:val="none" w:sz="0" w:space="0" w:color="auto"/>
        <w:right w:val="none" w:sz="0" w:space="0" w:color="auto"/>
      </w:divBdr>
    </w:div>
    <w:div w:id="954404556">
      <w:bodyDiv w:val="1"/>
      <w:marLeft w:val="0"/>
      <w:marRight w:val="0"/>
      <w:marTop w:val="0"/>
      <w:marBottom w:val="0"/>
      <w:divBdr>
        <w:top w:val="none" w:sz="0" w:space="0" w:color="auto"/>
        <w:left w:val="none" w:sz="0" w:space="0" w:color="auto"/>
        <w:bottom w:val="none" w:sz="0" w:space="0" w:color="auto"/>
        <w:right w:val="none" w:sz="0" w:space="0" w:color="auto"/>
      </w:divBdr>
    </w:div>
    <w:div w:id="964119004">
      <w:bodyDiv w:val="1"/>
      <w:marLeft w:val="0"/>
      <w:marRight w:val="0"/>
      <w:marTop w:val="0"/>
      <w:marBottom w:val="0"/>
      <w:divBdr>
        <w:top w:val="none" w:sz="0" w:space="0" w:color="auto"/>
        <w:left w:val="none" w:sz="0" w:space="0" w:color="auto"/>
        <w:bottom w:val="none" w:sz="0" w:space="0" w:color="auto"/>
        <w:right w:val="none" w:sz="0" w:space="0" w:color="auto"/>
      </w:divBdr>
    </w:div>
    <w:div w:id="966929834">
      <w:bodyDiv w:val="1"/>
      <w:marLeft w:val="0"/>
      <w:marRight w:val="0"/>
      <w:marTop w:val="0"/>
      <w:marBottom w:val="0"/>
      <w:divBdr>
        <w:top w:val="none" w:sz="0" w:space="0" w:color="auto"/>
        <w:left w:val="none" w:sz="0" w:space="0" w:color="auto"/>
        <w:bottom w:val="none" w:sz="0" w:space="0" w:color="auto"/>
        <w:right w:val="none" w:sz="0" w:space="0" w:color="auto"/>
      </w:divBdr>
    </w:div>
    <w:div w:id="966933338">
      <w:bodyDiv w:val="1"/>
      <w:marLeft w:val="0"/>
      <w:marRight w:val="0"/>
      <w:marTop w:val="0"/>
      <w:marBottom w:val="0"/>
      <w:divBdr>
        <w:top w:val="none" w:sz="0" w:space="0" w:color="auto"/>
        <w:left w:val="none" w:sz="0" w:space="0" w:color="auto"/>
        <w:bottom w:val="none" w:sz="0" w:space="0" w:color="auto"/>
        <w:right w:val="none" w:sz="0" w:space="0" w:color="auto"/>
      </w:divBdr>
    </w:div>
    <w:div w:id="967514076">
      <w:bodyDiv w:val="1"/>
      <w:marLeft w:val="0"/>
      <w:marRight w:val="0"/>
      <w:marTop w:val="0"/>
      <w:marBottom w:val="0"/>
      <w:divBdr>
        <w:top w:val="none" w:sz="0" w:space="0" w:color="auto"/>
        <w:left w:val="none" w:sz="0" w:space="0" w:color="auto"/>
        <w:bottom w:val="none" w:sz="0" w:space="0" w:color="auto"/>
        <w:right w:val="none" w:sz="0" w:space="0" w:color="auto"/>
      </w:divBdr>
    </w:div>
    <w:div w:id="977494424">
      <w:bodyDiv w:val="1"/>
      <w:marLeft w:val="0"/>
      <w:marRight w:val="0"/>
      <w:marTop w:val="0"/>
      <w:marBottom w:val="0"/>
      <w:divBdr>
        <w:top w:val="none" w:sz="0" w:space="0" w:color="auto"/>
        <w:left w:val="none" w:sz="0" w:space="0" w:color="auto"/>
        <w:bottom w:val="none" w:sz="0" w:space="0" w:color="auto"/>
        <w:right w:val="none" w:sz="0" w:space="0" w:color="auto"/>
      </w:divBdr>
    </w:div>
    <w:div w:id="983970613">
      <w:bodyDiv w:val="1"/>
      <w:marLeft w:val="0"/>
      <w:marRight w:val="0"/>
      <w:marTop w:val="0"/>
      <w:marBottom w:val="0"/>
      <w:divBdr>
        <w:top w:val="none" w:sz="0" w:space="0" w:color="auto"/>
        <w:left w:val="none" w:sz="0" w:space="0" w:color="auto"/>
        <w:bottom w:val="none" w:sz="0" w:space="0" w:color="auto"/>
        <w:right w:val="none" w:sz="0" w:space="0" w:color="auto"/>
      </w:divBdr>
    </w:div>
    <w:div w:id="985008238">
      <w:bodyDiv w:val="1"/>
      <w:marLeft w:val="0"/>
      <w:marRight w:val="0"/>
      <w:marTop w:val="0"/>
      <w:marBottom w:val="0"/>
      <w:divBdr>
        <w:top w:val="none" w:sz="0" w:space="0" w:color="auto"/>
        <w:left w:val="none" w:sz="0" w:space="0" w:color="auto"/>
        <w:bottom w:val="none" w:sz="0" w:space="0" w:color="auto"/>
        <w:right w:val="none" w:sz="0" w:space="0" w:color="auto"/>
      </w:divBdr>
    </w:div>
    <w:div w:id="998654185">
      <w:bodyDiv w:val="1"/>
      <w:marLeft w:val="0"/>
      <w:marRight w:val="0"/>
      <w:marTop w:val="0"/>
      <w:marBottom w:val="0"/>
      <w:divBdr>
        <w:top w:val="none" w:sz="0" w:space="0" w:color="auto"/>
        <w:left w:val="none" w:sz="0" w:space="0" w:color="auto"/>
        <w:bottom w:val="none" w:sz="0" w:space="0" w:color="auto"/>
        <w:right w:val="none" w:sz="0" w:space="0" w:color="auto"/>
      </w:divBdr>
    </w:div>
    <w:div w:id="1000045549">
      <w:bodyDiv w:val="1"/>
      <w:marLeft w:val="0"/>
      <w:marRight w:val="0"/>
      <w:marTop w:val="0"/>
      <w:marBottom w:val="0"/>
      <w:divBdr>
        <w:top w:val="none" w:sz="0" w:space="0" w:color="auto"/>
        <w:left w:val="none" w:sz="0" w:space="0" w:color="auto"/>
        <w:bottom w:val="none" w:sz="0" w:space="0" w:color="auto"/>
        <w:right w:val="none" w:sz="0" w:space="0" w:color="auto"/>
      </w:divBdr>
    </w:div>
    <w:div w:id="1061828545">
      <w:bodyDiv w:val="1"/>
      <w:marLeft w:val="0"/>
      <w:marRight w:val="0"/>
      <w:marTop w:val="0"/>
      <w:marBottom w:val="0"/>
      <w:divBdr>
        <w:top w:val="none" w:sz="0" w:space="0" w:color="auto"/>
        <w:left w:val="none" w:sz="0" w:space="0" w:color="auto"/>
        <w:bottom w:val="none" w:sz="0" w:space="0" w:color="auto"/>
        <w:right w:val="none" w:sz="0" w:space="0" w:color="auto"/>
      </w:divBdr>
    </w:div>
    <w:div w:id="1064062107">
      <w:bodyDiv w:val="1"/>
      <w:marLeft w:val="0"/>
      <w:marRight w:val="0"/>
      <w:marTop w:val="0"/>
      <w:marBottom w:val="0"/>
      <w:divBdr>
        <w:top w:val="none" w:sz="0" w:space="0" w:color="auto"/>
        <w:left w:val="none" w:sz="0" w:space="0" w:color="auto"/>
        <w:bottom w:val="none" w:sz="0" w:space="0" w:color="auto"/>
        <w:right w:val="none" w:sz="0" w:space="0" w:color="auto"/>
      </w:divBdr>
    </w:div>
    <w:div w:id="1137138579">
      <w:bodyDiv w:val="1"/>
      <w:marLeft w:val="0"/>
      <w:marRight w:val="0"/>
      <w:marTop w:val="0"/>
      <w:marBottom w:val="0"/>
      <w:divBdr>
        <w:top w:val="none" w:sz="0" w:space="0" w:color="auto"/>
        <w:left w:val="none" w:sz="0" w:space="0" w:color="auto"/>
        <w:bottom w:val="none" w:sz="0" w:space="0" w:color="auto"/>
        <w:right w:val="none" w:sz="0" w:space="0" w:color="auto"/>
      </w:divBdr>
    </w:div>
    <w:div w:id="1159922494">
      <w:bodyDiv w:val="1"/>
      <w:marLeft w:val="0"/>
      <w:marRight w:val="0"/>
      <w:marTop w:val="0"/>
      <w:marBottom w:val="0"/>
      <w:divBdr>
        <w:top w:val="none" w:sz="0" w:space="0" w:color="auto"/>
        <w:left w:val="none" w:sz="0" w:space="0" w:color="auto"/>
        <w:bottom w:val="none" w:sz="0" w:space="0" w:color="auto"/>
        <w:right w:val="none" w:sz="0" w:space="0" w:color="auto"/>
      </w:divBdr>
    </w:div>
    <w:div w:id="1169060562">
      <w:bodyDiv w:val="1"/>
      <w:marLeft w:val="0"/>
      <w:marRight w:val="0"/>
      <w:marTop w:val="0"/>
      <w:marBottom w:val="0"/>
      <w:divBdr>
        <w:top w:val="none" w:sz="0" w:space="0" w:color="auto"/>
        <w:left w:val="none" w:sz="0" w:space="0" w:color="auto"/>
        <w:bottom w:val="none" w:sz="0" w:space="0" w:color="auto"/>
        <w:right w:val="none" w:sz="0" w:space="0" w:color="auto"/>
      </w:divBdr>
    </w:div>
    <w:div w:id="1176766883">
      <w:bodyDiv w:val="1"/>
      <w:marLeft w:val="0"/>
      <w:marRight w:val="0"/>
      <w:marTop w:val="0"/>
      <w:marBottom w:val="0"/>
      <w:divBdr>
        <w:top w:val="none" w:sz="0" w:space="0" w:color="auto"/>
        <w:left w:val="none" w:sz="0" w:space="0" w:color="auto"/>
        <w:bottom w:val="none" w:sz="0" w:space="0" w:color="auto"/>
        <w:right w:val="none" w:sz="0" w:space="0" w:color="auto"/>
      </w:divBdr>
    </w:div>
    <w:div w:id="1183781551">
      <w:bodyDiv w:val="1"/>
      <w:marLeft w:val="0"/>
      <w:marRight w:val="0"/>
      <w:marTop w:val="0"/>
      <w:marBottom w:val="0"/>
      <w:divBdr>
        <w:top w:val="none" w:sz="0" w:space="0" w:color="auto"/>
        <w:left w:val="none" w:sz="0" w:space="0" w:color="auto"/>
        <w:bottom w:val="none" w:sz="0" w:space="0" w:color="auto"/>
        <w:right w:val="none" w:sz="0" w:space="0" w:color="auto"/>
      </w:divBdr>
    </w:div>
    <w:div w:id="1228414303">
      <w:bodyDiv w:val="1"/>
      <w:marLeft w:val="0"/>
      <w:marRight w:val="0"/>
      <w:marTop w:val="0"/>
      <w:marBottom w:val="0"/>
      <w:divBdr>
        <w:top w:val="none" w:sz="0" w:space="0" w:color="auto"/>
        <w:left w:val="none" w:sz="0" w:space="0" w:color="auto"/>
        <w:bottom w:val="none" w:sz="0" w:space="0" w:color="auto"/>
        <w:right w:val="none" w:sz="0" w:space="0" w:color="auto"/>
      </w:divBdr>
    </w:div>
    <w:div w:id="1232425257">
      <w:bodyDiv w:val="1"/>
      <w:marLeft w:val="0"/>
      <w:marRight w:val="0"/>
      <w:marTop w:val="0"/>
      <w:marBottom w:val="0"/>
      <w:divBdr>
        <w:top w:val="none" w:sz="0" w:space="0" w:color="auto"/>
        <w:left w:val="none" w:sz="0" w:space="0" w:color="auto"/>
        <w:bottom w:val="none" w:sz="0" w:space="0" w:color="auto"/>
        <w:right w:val="none" w:sz="0" w:space="0" w:color="auto"/>
      </w:divBdr>
    </w:div>
    <w:div w:id="1232809776">
      <w:bodyDiv w:val="1"/>
      <w:marLeft w:val="0"/>
      <w:marRight w:val="0"/>
      <w:marTop w:val="0"/>
      <w:marBottom w:val="0"/>
      <w:divBdr>
        <w:top w:val="none" w:sz="0" w:space="0" w:color="auto"/>
        <w:left w:val="none" w:sz="0" w:space="0" w:color="auto"/>
        <w:bottom w:val="none" w:sz="0" w:space="0" w:color="auto"/>
        <w:right w:val="none" w:sz="0" w:space="0" w:color="auto"/>
      </w:divBdr>
    </w:div>
    <w:div w:id="1234075582">
      <w:bodyDiv w:val="1"/>
      <w:marLeft w:val="0"/>
      <w:marRight w:val="0"/>
      <w:marTop w:val="0"/>
      <w:marBottom w:val="0"/>
      <w:divBdr>
        <w:top w:val="none" w:sz="0" w:space="0" w:color="auto"/>
        <w:left w:val="none" w:sz="0" w:space="0" w:color="auto"/>
        <w:bottom w:val="none" w:sz="0" w:space="0" w:color="auto"/>
        <w:right w:val="none" w:sz="0" w:space="0" w:color="auto"/>
      </w:divBdr>
    </w:div>
    <w:div w:id="1242520684">
      <w:bodyDiv w:val="1"/>
      <w:marLeft w:val="0"/>
      <w:marRight w:val="0"/>
      <w:marTop w:val="0"/>
      <w:marBottom w:val="0"/>
      <w:divBdr>
        <w:top w:val="none" w:sz="0" w:space="0" w:color="auto"/>
        <w:left w:val="none" w:sz="0" w:space="0" w:color="auto"/>
        <w:bottom w:val="none" w:sz="0" w:space="0" w:color="auto"/>
        <w:right w:val="none" w:sz="0" w:space="0" w:color="auto"/>
      </w:divBdr>
    </w:div>
    <w:div w:id="1251546983">
      <w:bodyDiv w:val="1"/>
      <w:marLeft w:val="0"/>
      <w:marRight w:val="0"/>
      <w:marTop w:val="0"/>
      <w:marBottom w:val="0"/>
      <w:divBdr>
        <w:top w:val="none" w:sz="0" w:space="0" w:color="auto"/>
        <w:left w:val="none" w:sz="0" w:space="0" w:color="auto"/>
        <w:bottom w:val="none" w:sz="0" w:space="0" w:color="auto"/>
        <w:right w:val="none" w:sz="0" w:space="0" w:color="auto"/>
      </w:divBdr>
    </w:div>
    <w:div w:id="1255355179">
      <w:bodyDiv w:val="1"/>
      <w:marLeft w:val="0"/>
      <w:marRight w:val="0"/>
      <w:marTop w:val="0"/>
      <w:marBottom w:val="0"/>
      <w:divBdr>
        <w:top w:val="none" w:sz="0" w:space="0" w:color="auto"/>
        <w:left w:val="none" w:sz="0" w:space="0" w:color="auto"/>
        <w:bottom w:val="none" w:sz="0" w:space="0" w:color="auto"/>
        <w:right w:val="none" w:sz="0" w:space="0" w:color="auto"/>
      </w:divBdr>
    </w:div>
    <w:div w:id="1256016248">
      <w:bodyDiv w:val="1"/>
      <w:marLeft w:val="0"/>
      <w:marRight w:val="0"/>
      <w:marTop w:val="0"/>
      <w:marBottom w:val="0"/>
      <w:divBdr>
        <w:top w:val="none" w:sz="0" w:space="0" w:color="auto"/>
        <w:left w:val="none" w:sz="0" w:space="0" w:color="auto"/>
        <w:bottom w:val="none" w:sz="0" w:space="0" w:color="auto"/>
        <w:right w:val="none" w:sz="0" w:space="0" w:color="auto"/>
      </w:divBdr>
    </w:div>
    <w:div w:id="1299646307">
      <w:bodyDiv w:val="1"/>
      <w:marLeft w:val="0"/>
      <w:marRight w:val="0"/>
      <w:marTop w:val="0"/>
      <w:marBottom w:val="0"/>
      <w:divBdr>
        <w:top w:val="none" w:sz="0" w:space="0" w:color="auto"/>
        <w:left w:val="none" w:sz="0" w:space="0" w:color="auto"/>
        <w:bottom w:val="none" w:sz="0" w:space="0" w:color="auto"/>
        <w:right w:val="none" w:sz="0" w:space="0" w:color="auto"/>
      </w:divBdr>
    </w:div>
    <w:div w:id="1311204378">
      <w:bodyDiv w:val="1"/>
      <w:marLeft w:val="0"/>
      <w:marRight w:val="0"/>
      <w:marTop w:val="0"/>
      <w:marBottom w:val="0"/>
      <w:divBdr>
        <w:top w:val="none" w:sz="0" w:space="0" w:color="auto"/>
        <w:left w:val="none" w:sz="0" w:space="0" w:color="auto"/>
        <w:bottom w:val="none" w:sz="0" w:space="0" w:color="auto"/>
        <w:right w:val="none" w:sz="0" w:space="0" w:color="auto"/>
      </w:divBdr>
    </w:div>
    <w:div w:id="1394741176">
      <w:bodyDiv w:val="1"/>
      <w:marLeft w:val="0"/>
      <w:marRight w:val="0"/>
      <w:marTop w:val="0"/>
      <w:marBottom w:val="0"/>
      <w:divBdr>
        <w:top w:val="none" w:sz="0" w:space="0" w:color="auto"/>
        <w:left w:val="none" w:sz="0" w:space="0" w:color="auto"/>
        <w:bottom w:val="none" w:sz="0" w:space="0" w:color="auto"/>
        <w:right w:val="none" w:sz="0" w:space="0" w:color="auto"/>
      </w:divBdr>
    </w:div>
    <w:div w:id="1402632813">
      <w:bodyDiv w:val="1"/>
      <w:marLeft w:val="0"/>
      <w:marRight w:val="0"/>
      <w:marTop w:val="0"/>
      <w:marBottom w:val="0"/>
      <w:divBdr>
        <w:top w:val="none" w:sz="0" w:space="0" w:color="auto"/>
        <w:left w:val="none" w:sz="0" w:space="0" w:color="auto"/>
        <w:bottom w:val="none" w:sz="0" w:space="0" w:color="auto"/>
        <w:right w:val="none" w:sz="0" w:space="0" w:color="auto"/>
      </w:divBdr>
    </w:div>
    <w:div w:id="1409881220">
      <w:bodyDiv w:val="1"/>
      <w:marLeft w:val="0"/>
      <w:marRight w:val="0"/>
      <w:marTop w:val="0"/>
      <w:marBottom w:val="0"/>
      <w:divBdr>
        <w:top w:val="none" w:sz="0" w:space="0" w:color="auto"/>
        <w:left w:val="none" w:sz="0" w:space="0" w:color="auto"/>
        <w:bottom w:val="none" w:sz="0" w:space="0" w:color="auto"/>
        <w:right w:val="none" w:sz="0" w:space="0" w:color="auto"/>
      </w:divBdr>
    </w:div>
    <w:div w:id="1418137471">
      <w:bodyDiv w:val="1"/>
      <w:marLeft w:val="0"/>
      <w:marRight w:val="0"/>
      <w:marTop w:val="0"/>
      <w:marBottom w:val="0"/>
      <w:divBdr>
        <w:top w:val="none" w:sz="0" w:space="0" w:color="auto"/>
        <w:left w:val="none" w:sz="0" w:space="0" w:color="auto"/>
        <w:bottom w:val="none" w:sz="0" w:space="0" w:color="auto"/>
        <w:right w:val="none" w:sz="0" w:space="0" w:color="auto"/>
      </w:divBdr>
    </w:div>
    <w:div w:id="1420132329">
      <w:bodyDiv w:val="1"/>
      <w:marLeft w:val="0"/>
      <w:marRight w:val="0"/>
      <w:marTop w:val="0"/>
      <w:marBottom w:val="0"/>
      <w:divBdr>
        <w:top w:val="none" w:sz="0" w:space="0" w:color="auto"/>
        <w:left w:val="none" w:sz="0" w:space="0" w:color="auto"/>
        <w:bottom w:val="none" w:sz="0" w:space="0" w:color="auto"/>
        <w:right w:val="none" w:sz="0" w:space="0" w:color="auto"/>
      </w:divBdr>
    </w:div>
    <w:div w:id="1450971474">
      <w:bodyDiv w:val="1"/>
      <w:marLeft w:val="0"/>
      <w:marRight w:val="0"/>
      <w:marTop w:val="0"/>
      <w:marBottom w:val="0"/>
      <w:divBdr>
        <w:top w:val="none" w:sz="0" w:space="0" w:color="auto"/>
        <w:left w:val="none" w:sz="0" w:space="0" w:color="auto"/>
        <w:bottom w:val="none" w:sz="0" w:space="0" w:color="auto"/>
        <w:right w:val="none" w:sz="0" w:space="0" w:color="auto"/>
      </w:divBdr>
    </w:div>
    <w:div w:id="1462917812">
      <w:bodyDiv w:val="1"/>
      <w:marLeft w:val="0"/>
      <w:marRight w:val="0"/>
      <w:marTop w:val="0"/>
      <w:marBottom w:val="0"/>
      <w:divBdr>
        <w:top w:val="none" w:sz="0" w:space="0" w:color="auto"/>
        <w:left w:val="none" w:sz="0" w:space="0" w:color="auto"/>
        <w:bottom w:val="none" w:sz="0" w:space="0" w:color="auto"/>
        <w:right w:val="none" w:sz="0" w:space="0" w:color="auto"/>
      </w:divBdr>
    </w:div>
    <w:div w:id="1471942206">
      <w:bodyDiv w:val="1"/>
      <w:marLeft w:val="0"/>
      <w:marRight w:val="0"/>
      <w:marTop w:val="0"/>
      <w:marBottom w:val="0"/>
      <w:divBdr>
        <w:top w:val="none" w:sz="0" w:space="0" w:color="auto"/>
        <w:left w:val="none" w:sz="0" w:space="0" w:color="auto"/>
        <w:bottom w:val="none" w:sz="0" w:space="0" w:color="auto"/>
        <w:right w:val="none" w:sz="0" w:space="0" w:color="auto"/>
      </w:divBdr>
    </w:div>
    <w:div w:id="1476337963">
      <w:bodyDiv w:val="1"/>
      <w:marLeft w:val="0"/>
      <w:marRight w:val="0"/>
      <w:marTop w:val="0"/>
      <w:marBottom w:val="0"/>
      <w:divBdr>
        <w:top w:val="none" w:sz="0" w:space="0" w:color="auto"/>
        <w:left w:val="none" w:sz="0" w:space="0" w:color="auto"/>
        <w:bottom w:val="none" w:sz="0" w:space="0" w:color="auto"/>
        <w:right w:val="none" w:sz="0" w:space="0" w:color="auto"/>
      </w:divBdr>
    </w:div>
    <w:div w:id="1480461014">
      <w:bodyDiv w:val="1"/>
      <w:marLeft w:val="0"/>
      <w:marRight w:val="0"/>
      <w:marTop w:val="0"/>
      <w:marBottom w:val="0"/>
      <w:divBdr>
        <w:top w:val="none" w:sz="0" w:space="0" w:color="auto"/>
        <w:left w:val="none" w:sz="0" w:space="0" w:color="auto"/>
        <w:bottom w:val="none" w:sz="0" w:space="0" w:color="auto"/>
        <w:right w:val="none" w:sz="0" w:space="0" w:color="auto"/>
      </w:divBdr>
    </w:div>
    <w:div w:id="1507861376">
      <w:bodyDiv w:val="1"/>
      <w:marLeft w:val="0"/>
      <w:marRight w:val="0"/>
      <w:marTop w:val="0"/>
      <w:marBottom w:val="0"/>
      <w:divBdr>
        <w:top w:val="none" w:sz="0" w:space="0" w:color="auto"/>
        <w:left w:val="none" w:sz="0" w:space="0" w:color="auto"/>
        <w:bottom w:val="none" w:sz="0" w:space="0" w:color="auto"/>
        <w:right w:val="none" w:sz="0" w:space="0" w:color="auto"/>
      </w:divBdr>
    </w:div>
    <w:div w:id="1529950858">
      <w:bodyDiv w:val="1"/>
      <w:marLeft w:val="0"/>
      <w:marRight w:val="0"/>
      <w:marTop w:val="0"/>
      <w:marBottom w:val="0"/>
      <w:divBdr>
        <w:top w:val="none" w:sz="0" w:space="0" w:color="auto"/>
        <w:left w:val="none" w:sz="0" w:space="0" w:color="auto"/>
        <w:bottom w:val="none" w:sz="0" w:space="0" w:color="auto"/>
        <w:right w:val="none" w:sz="0" w:space="0" w:color="auto"/>
      </w:divBdr>
    </w:div>
    <w:div w:id="1620180996">
      <w:bodyDiv w:val="1"/>
      <w:marLeft w:val="0"/>
      <w:marRight w:val="0"/>
      <w:marTop w:val="0"/>
      <w:marBottom w:val="0"/>
      <w:divBdr>
        <w:top w:val="none" w:sz="0" w:space="0" w:color="auto"/>
        <w:left w:val="none" w:sz="0" w:space="0" w:color="auto"/>
        <w:bottom w:val="none" w:sz="0" w:space="0" w:color="auto"/>
        <w:right w:val="none" w:sz="0" w:space="0" w:color="auto"/>
      </w:divBdr>
    </w:div>
    <w:div w:id="1632635962">
      <w:bodyDiv w:val="1"/>
      <w:marLeft w:val="0"/>
      <w:marRight w:val="0"/>
      <w:marTop w:val="0"/>
      <w:marBottom w:val="0"/>
      <w:divBdr>
        <w:top w:val="none" w:sz="0" w:space="0" w:color="auto"/>
        <w:left w:val="none" w:sz="0" w:space="0" w:color="auto"/>
        <w:bottom w:val="none" w:sz="0" w:space="0" w:color="auto"/>
        <w:right w:val="none" w:sz="0" w:space="0" w:color="auto"/>
      </w:divBdr>
    </w:div>
    <w:div w:id="1668899979">
      <w:bodyDiv w:val="1"/>
      <w:marLeft w:val="0"/>
      <w:marRight w:val="0"/>
      <w:marTop w:val="0"/>
      <w:marBottom w:val="0"/>
      <w:divBdr>
        <w:top w:val="none" w:sz="0" w:space="0" w:color="auto"/>
        <w:left w:val="none" w:sz="0" w:space="0" w:color="auto"/>
        <w:bottom w:val="none" w:sz="0" w:space="0" w:color="auto"/>
        <w:right w:val="none" w:sz="0" w:space="0" w:color="auto"/>
      </w:divBdr>
    </w:div>
    <w:div w:id="1727296463">
      <w:bodyDiv w:val="1"/>
      <w:marLeft w:val="0"/>
      <w:marRight w:val="0"/>
      <w:marTop w:val="0"/>
      <w:marBottom w:val="0"/>
      <w:divBdr>
        <w:top w:val="none" w:sz="0" w:space="0" w:color="auto"/>
        <w:left w:val="none" w:sz="0" w:space="0" w:color="auto"/>
        <w:bottom w:val="none" w:sz="0" w:space="0" w:color="auto"/>
        <w:right w:val="none" w:sz="0" w:space="0" w:color="auto"/>
      </w:divBdr>
    </w:div>
    <w:div w:id="1753354612">
      <w:bodyDiv w:val="1"/>
      <w:marLeft w:val="0"/>
      <w:marRight w:val="0"/>
      <w:marTop w:val="0"/>
      <w:marBottom w:val="0"/>
      <w:divBdr>
        <w:top w:val="none" w:sz="0" w:space="0" w:color="auto"/>
        <w:left w:val="none" w:sz="0" w:space="0" w:color="auto"/>
        <w:bottom w:val="none" w:sz="0" w:space="0" w:color="auto"/>
        <w:right w:val="none" w:sz="0" w:space="0" w:color="auto"/>
      </w:divBdr>
    </w:div>
    <w:div w:id="1770201303">
      <w:bodyDiv w:val="1"/>
      <w:marLeft w:val="0"/>
      <w:marRight w:val="0"/>
      <w:marTop w:val="0"/>
      <w:marBottom w:val="0"/>
      <w:divBdr>
        <w:top w:val="none" w:sz="0" w:space="0" w:color="auto"/>
        <w:left w:val="none" w:sz="0" w:space="0" w:color="auto"/>
        <w:bottom w:val="none" w:sz="0" w:space="0" w:color="auto"/>
        <w:right w:val="none" w:sz="0" w:space="0" w:color="auto"/>
      </w:divBdr>
    </w:div>
    <w:div w:id="1773015752">
      <w:bodyDiv w:val="1"/>
      <w:marLeft w:val="0"/>
      <w:marRight w:val="0"/>
      <w:marTop w:val="0"/>
      <w:marBottom w:val="0"/>
      <w:divBdr>
        <w:top w:val="none" w:sz="0" w:space="0" w:color="auto"/>
        <w:left w:val="none" w:sz="0" w:space="0" w:color="auto"/>
        <w:bottom w:val="none" w:sz="0" w:space="0" w:color="auto"/>
        <w:right w:val="none" w:sz="0" w:space="0" w:color="auto"/>
      </w:divBdr>
    </w:div>
    <w:div w:id="1781219916">
      <w:bodyDiv w:val="1"/>
      <w:marLeft w:val="0"/>
      <w:marRight w:val="0"/>
      <w:marTop w:val="0"/>
      <w:marBottom w:val="0"/>
      <w:divBdr>
        <w:top w:val="none" w:sz="0" w:space="0" w:color="auto"/>
        <w:left w:val="none" w:sz="0" w:space="0" w:color="auto"/>
        <w:bottom w:val="none" w:sz="0" w:space="0" w:color="auto"/>
        <w:right w:val="none" w:sz="0" w:space="0" w:color="auto"/>
      </w:divBdr>
    </w:div>
    <w:div w:id="1784231844">
      <w:bodyDiv w:val="1"/>
      <w:marLeft w:val="0"/>
      <w:marRight w:val="0"/>
      <w:marTop w:val="0"/>
      <w:marBottom w:val="0"/>
      <w:divBdr>
        <w:top w:val="none" w:sz="0" w:space="0" w:color="auto"/>
        <w:left w:val="none" w:sz="0" w:space="0" w:color="auto"/>
        <w:bottom w:val="none" w:sz="0" w:space="0" w:color="auto"/>
        <w:right w:val="none" w:sz="0" w:space="0" w:color="auto"/>
      </w:divBdr>
    </w:div>
    <w:div w:id="1812748789">
      <w:bodyDiv w:val="1"/>
      <w:marLeft w:val="0"/>
      <w:marRight w:val="0"/>
      <w:marTop w:val="0"/>
      <w:marBottom w:val="0"/>
      <w:divBdr>
        <w:top w:val="none" w:sz="0" w:space="0" w:color="auto"/>
        <w:left w:val="none" w:sz="0" w:space="0" w:color="auto"/>
        <w:bottom w:val="none" w:sz="0" w:space="0" w:color="auto"/>
        <w:right w:val="none" w:sz="0" w:space="0" w:color="auto"/>
      </w:divBdr>
    </w:div>
    <w:div w:id="1861625584">
      <w:bodyDiv w:val="1"/>
      <w:marLeft w:val="0"/>
      <w:marRight w:val="0"/>
      <w:marTop w:val="0"/>
      <w:marBottom w:val="0"/>
      <w:divBdr>
        <w:top w:val="none" w:sz="0" w:space="0" w:color="auto"/>
        <w:left w:val="none" w:sz="0" w:space="0" w:color="auto"/>
        <w:bottom w:val="none" w:sz="0" w:space="0" w:color="auto"/>
        <w:right w:val="none" w:sz="0" w:space="0" w:color="auto"/>
      </w:divBdr>
    </w:div>
    <w:div w:id="1868054985">
      <w:bodyDiv w:val="1"/>
      <w:marLeft w:val="0"/>
      <w:marRight w:val="0"/>
      <w:marTop w:val="0"/>
      <w:marBottom w:val="0"/>
      <w:divBdr>
        <w:top w:val="none" w:sz="0" w:space="0" w:color="auto"/>
        <w:left w:val="none" w:sz="0" w:space="0" w:color="auto"/>
        <w:bottom w:val="none" w:sz="0" w:space="0" w:color="auto"/>
        <w:right w:val="none" w:sz="0" w:space="0" w:color="auto"/>
      </w:divBdr>
    </w:div>
    <w:div w:id="1870952733">
      <w:bodyDiv w:val="1"/>
      <w:marLeft w:val="0"/>
      <w:marRight w:val="0"/>
      <w:marTop w:val="0"/>
      <w:marBottom w:val="0"/>
      <w:divBdr>
        <w:top w:val="none" w:sz="0" w:space="0" w:color="auto"/>
        <w:left w:val="none" w:sz="0" w:space="0" w:color="auto"/>
        <w:bottom w:val="none" w:sz="0" w:space="0" w:color="auto"/>
        <w:right w:val="none" w:sz="0" w:space="0" w:color="auto"/>
      </w:divBdr>
    </w:div>
    <w:div w:id="1874226672">
      <w:bodyDiv w:val="1"/>
      <w:marLeft w:val="0"/>
      <w:marRight w:val="0"/>
      <w:marTop w:val="0"/>
      <w:marBottom w:val="0"/>
      <w:divBdr>
        <w:top w:val="none" w:sz="0" w:space="0" w:color="auto"/>
        <w:left w:val="none" w:sz="0" w:space="0" w:color="auto"/>
        <w:bottom w:val="none" w:sz="0" w:space="0" w:color="auto"/>
        <w:right w:val="none" w:sz="0" w:space="0" w:color="auto"/>
      </w:divBdr>
    </w:div>
    <w:div w:id="1883247827">
      <w:bodyDiv w:val="1"/>
      <w:marLeft w:val="0"/>
      <w:marRight w:val="0"/>
      <w:marTop w:val="0"/>
      <w:marBottom w:val="0"/>
      <w:divBdr>
        <w:top w:val="none" w:sz="0" w:space="0" w:color="auto"/>
        <w:left w:val="none" w:sz="0" w:space="0" w:color="auto"/>
        <w:bottom w:val="none" w:sz="0" w:space="0" w:color="auto"/>
        <w:right w:val="none" w:sz="0" w:space="0" w:color="auto"/>
      </w:divBdr>
    </w:div>
    <w:div w:id="1911961225">
      <w:bodyDiv w:val="1"/>
      <w:marLeft w:val="0"/>
      <w:marRight w:val="0"/>
      <w:marTop w:val="0"/>
      <w:marBottom w:val="0"/>
      <w:divBdr>
        <w:top w:val="none" w:sz="0" w:space="0" w:color="auto"/>
        <w:left w:val="none" w:sz="0" w:space="0" w:color="auto"/>
        <w:bottom w:val="none" w:sz="0" w:space="0" w:color="auto"/>
        <w:right w:val="none" w:sz="0" w:space="0" w:color="auto"/>
      </w:divBdr>
    </w:div>
    <w:div w:id="1923878370">
      <w:bodyDiv w:val="1"/>
      <w:marLeft w:val="0"/>
      <w:marRight w:val="0"/>
      <w:marTop w:val="0"/>
      <w:marBottom w:val="0"/>
      <w:divBdr>
        <w:top w:val="none" w:sz="0" w:space="0" w:color="auto"/>
        <w:left w:val="none" w:sz="0" w:space="0" w:color="auto"/>
        <w:bottom w:val="none" w:sz="0" w:space="0" w:color="auto"/>
        <w:right w:val="none" w:sz="0" w:space="0" w:color="auto"/>
      </w:divBdr>
    </w:div>
    <w:div w:id="1955399042">
      <w:bodyDiv w:val="1"/>
      <w:marLeft w:val="0"/>
      <w:marRight w:val="0"/>
      <w:marTop w:val="0"/>
      <w:marBottom w:val="0"/>
      <w:divBdr>
        <w:top w:val="none" w:sz="0" w:space="0" w:color="auto"/>
        <w:left w:val="none" w:sz="0" w:space="0" w:color="auto"/>
        <w:bottom w:val="none" w:sz="0" w:space="0" w:color="auto"/>
        <w:right w:val="none" w:sz="0" w:space="0" w:color="auto"/>
      </w:divBdr>
    </w:div>
    <w:div w:id="1967154261">
      <w:bodyDiv w:val="1"/>
      <w:marLeft w:val="0"/>
      <w:marRight w:val="0"/>
      <w:marTop w:val="0"/>
      <w:marBottom w:val="0"/>
      <w:divBdr>
        <w:top w:val="none" w:sz="0" w:space="0" w:color="auto"/>
        <w:left w:val="none" w:sz="0" w:space="0" w:color="auto"/>
        <w:bottom w:val="none" w:sz="0" w:space="0" w:color="auto"/>
        <w:right w:val="none" w:sz="0" w:space="0" w:color="auto"/>
      </w:divBdr>
    </w:div>
    <w:div w:id="1978411596">
      <w:bodyDiv w:val="1"/>
      <w:marLeft w:val="0"/>
      <w:marRight w:val="0"/>
      <w:marTop w:val="0"/>
      <w:marBottom w:val="0"/>
      <w:divBdr>
        <w:top w:val="none" w:sz="0" w:space="0" w:color="auto"/>
        <w:left w:val="none" w:sz="0" w:space="0" w:color="auto"/>
        <w:bottom w:val="none" w:sz="0" w:space="0" w:color="auto"/>
        <w:right w:val="none" w:sz="0" w:space="0" w:color="auto"/>
      </w:divBdr>
    </w:div>
    <w:div w:id="1983341825">
      <w:bodyDiv w:val="1"/>
      <w:marLeft w:val="0"/>
      <w:marRight w:val="0"/>
      <w:marTop w:val="0"/>
      <w:marBottom w:val="0"/>
      <w:divBdr>
        <w:top w:val="none" w:sz="0" w:space="0" w:color="auto"/>
        <w:left w:val="none" w:sz="0" w:space="0" w:color="auto"/>
        <w:bottom w:val="none" w:sz="0" w:space="0" w:color="auto"/>
        <w:right w:val="none" w:sz="0" w:space="0" w:color="auto"/>
      </w:divBdr>
    </w:div>
    <w:div w:id="1996449175">
      <w:bodyDiv w:val="1"/>
      <w:marLeft w:val="0"/>
      <w:marRight w:val="0"/>
      <w:marTop w:val="0"/>
      <w:marBottom w:val="0"/>
      <w:divBdr>
        <w:top w:val="none" w:sz="0" w:space="0" w:color="auto"/>
        <w:left w:val="none" w:sz="0" w:space="0" w:color="auto"/>
        <w:bottom w:val="none" w:sz="0" w:space="0" w:color="auto"/>
        <w:right w:val="none" w:sz="0" w:space="0" w:color="auto"/>
      </w:divBdr>
    </w:div>
    <w:div w:id="1998875939">
      <w:bodyDiv w:val="1"/>
      <w:marLeft w:val="0"/>
      <w:marRight w:val="0"/>
      <w:marTop w:val="0"/>
      <w:marBottom w:val="0"/>
      <w:divBdr>
        <w:top w:val="none" w:sz="0" w:space="0" w:color="auto"/>
        <w:left w:val="none" w:sz="0" w:space="0" w:color="auto"/>
        <w:bottom w:val="none" w:sz="0" w:space="0" w:color="auto"/>
        <w:right w:val="none" w:sz="0" w:space="0" w:color="auto"/>
      </w:divBdr>
    </w:div>
    <w:div w:id="2011054991">
      <w:bodyDiv w:val="1"/>
      <w:marLeft w:val="0"/>
      <w:marRight w:val="0"/>
      <w:marTop w:val="0"/>
      <w:marBottom w:val="0"/>
      <w:divBdr>
        <w:top w:val="none" w:sz="0" w:space="0" w:color="auto"/>
        <w:left w:val="none" w:sz="0" w:space="0" w:color="auto"/>
        <w:bottom w:val="none" w:sz="0" w:space="0" w:color="auto"/>
        <w:right w:val="none" w:sz="0" w:space="0" w:color="auto"/>
      </w:divBdr>
    </w:div>
    <w:div w:id="2011834494">
      <w:bodyDiv w:val="1"/>
      <w:marLeft w:val="0"/>
      <w:marRight w:val="0"/>
      <w:marTop w:val="0"/>
      <w:marBottom w:val="0"/>
      <w:divBdr>
        <w:top w:val="none" w:sz="0" w:space="0" w:color="auto"/>
        <w:left w:val="none" w:sz="0" w:space="0" w:color="auto"/>
        <w:bottom w:val="none" w:sz="0" w:space="0" w:color="auto"/>
        <w:right w:val="none" w:sz="0" w:space="0" w:color="auto"/>
      </w:divBdr>
    </w:div>
    <w:div w:id="2022008966">
      <w:bodyDiv w:val="1"/>
      <w:marLeft w:val="0"/>
      <w:marRight w:val="0"/>
      <w:marTop w:val="0"/>
      <w:marBottom w:val="0"/>
      <w:divBdr>
        <w:top w:val="none" w:sz="0" w:space="0" w:color="auto"/>
        <w:left w:val="none" w:sz="0" w:space="0" w:color="auto"/>
        <w:bottom w:val="none" w:sz="0" w:space="0" w:color="auto"/>
        <w:right w:val="none" w:sz="0" w:space="0" w:color="auto"/>
      </w:divBdr>
    </w:div>
    <w:div w:id="2022271984">
      <w:bodyDiv w:val="1"/>
      <w:marLeft w:val="0"/>
      <w:marRight w:val="0"/>
      <w:marTop w:val="0"/>
      <w:marBottom w:val="0"/>
      <w:divBdr>
        <w:top w:val="none" w:sz="0" w:space="0" w:color="auto"/>
        <w:left w:val="none" w:sz="0" w:space="0" w:color="auto"/>
        <w:bottom w:val="none" w:sz="0" w:space="0" w:color="auto"/>
        <w:right w:val="none" w:sz="0" w:space="0" w:color="auto"/>
      </w:divBdr>
    </w:div>
    <w:div w:id="2032947795">
      <w:bodyDiv w:val="1"/>
      <w:marLeft w:val="0"/>
      <w:marRight w:val="0"/>
      <w:marTop w:val="0"/>
      <w:marBottom w:val="0"/>
      <w:divBdr>
        <w:top w:val="none" w:sz="0" w:space="0" w:color="auto"/>
        <w:left w:val="none" w:sz="0" w:space="0" w:color="auto"/>
        <w:bottom w:val="none" w:sz="0" w:space="0" w:color="auto"/>
        <w:right w:val="none" w:sz="0" w:space="0" w:color="auto"/>
      </w:divBdr>
    </w:div>
    <w:div w:id="2036809792">
      <w:bodyDiv w:val="1"/>
      <w:marLeft w:val="0"/>
      <w:marRight w:val="0"/>
      <w:marTop w:val="0"/>
      <w:marBottom w:val="0"/>
      <w:divBdr>
        <w:top w:val="none" w:sz="0" w:space="0" w:color="auto"/>
        <w:left w:val="none" w:sz="0" w:space="0" w:color="auto"/>
        <w:bottom w:val="none" w:sz="0" w:space="0" w:color="auto"/>
        <w:right w:val="none" w:sz="0" w:space="0" w:color="auto"/>
      </w:divBdr>
    </w:div>
    <w:div w:id="2069528235">
      <w:bodyDiv w:val="1"/>
      <w:marLeft w:val="0"/>
      <w:marRight w:val="0"/>
      <w:marTop w:val="0"/>
      <w:marBottom w:val="0"/>
      <w:divBdr>
        <w:top w:val="none" w:sz="0" w:space="0" w:color="auto"/>
        <w:left w:val="none" w:sz="0" w:space="0" w:color="auto"/>
        <w:bottom w:val="none" w:sz="0" w:space="0" w:color="auto"/>
        <w:right w:val="none" w:sz="0" w:space="0" w:color="auto"/>
      </w:divBdr>
    </w:div>
    <w:div w:id="2075931921">
      <w:bodyDiv w:val="1"/>
      <w:marLeft w:val="0"/>
      <w:marRight w:val="0"/>
      <w:marTop w:val="0"/>
      <w:marBottom w:val="0"/>
      <w:divBdr>
        <w:top w:val="none" w:sz="0" w:space="0" w:color="auto"/>
        <w:left w:val="none" w:sz="0" w:space="0" w:color="auto"/>
        <w:bottom w:val="none" w:sz="0" w:space="0" w:color="auto"/>
        <w:right w:val="none" w:sz="0" w:space="0" w:color="auto"/>
      </w:divBdr>
    </w:div>
    <w:div w:id="2086763287">
      <w:bodyDiv w:val="1"/>
      <w:marLeft w:val="0"/>
      <w:marRight w:val="0"/>
      <w:marTop w:val="0"/>
      <w:marBottom w:val="0"/>
      <w:divBdr>
        <w:top w:val="none" w:sz="0" w:space="0" w:color="auto"/>
        <w:left w:val="none" w:sz="0" w:space="0" w:color="auto"/>
        <w:bottom w:val="none" w:sz="0" w:space="0" w:color="auto"/>
        <w:right w:val="none" w:sz="0" w:space="0" w:color="auto"/>
      </w:divBdr>
    </w:div>
    <w:div w:id="2090416887">
      <w:bodyDiv w:val="1"/>
      <w:marLeft w:val="0"/>
      <w:marRight w:val="0"/>
      <w:marTop w:val="0"/>
      <w:marBottom w:val="0"/>
      <w:divBdr>
        <w:top w:val="none" w:sz="0" w:space="0" w:color="auto"/>
        <w:left w:val="none" w:sz="0" w:space="0" w:color="auto"/>
        <w:bottom w:val="none" w:sz="0" w:space="0" w:color="auto"/>
        <w:right w:val="none" w:sz="0" w:space="0" w:color="auto"/>
      </w:divBdr>
    </w:div>
    <w:div w:id="2132704619">
      <w:bodyDiv w:val="1"/>
      <w:marLeft w:val="0"/>
      <w:marRight w:val="0"/>
      <w:marTop w:val="0"/>
      <w:marBottom w:val="0"/>
      <w:divBdr>
        <w:top w:val="none" w:sz="0" w:space="0" w:color="auto"/>
        <w:left w:val="none" w:sz="0" w:space="0" w:color="auto"/>
        <w:bottom w:val="none" w:sz="0" w:space="0" w:color="auto"/>
        <w:right w:val="none" w:sz="0" w:space="0" w:color="auto"/>
      </w:divBdr>
    </w:div>
    <w:div w:id="2135827522">
      <w:bodyDiv w:val="1"/>
      <w:marLeft w:val="0"/>
      <w:marRight w:val="0"/>
      <w:marTop w:val="0"/>
      <w:marBottom w:val="0"/>
      <w:divBdr>
        <w:top w:val="none" w:sz="0" w:space="0" w:color="auto"/>
        <w:left w:val="none" w:sz="0" w:space="0" w:color="auto"/>
        <w:bottom w:val="none" w:sz="0" w:space="0" w:color="auto"/>
        <w:right w:val="none" w:sz="0" w:space="0" w:color="auto"/>
      </w:divBdr>
    </w:div>
    <w:div w:id="214611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ishop@bishopofblackburn.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Office%20Templates\Bishop's%20EL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75cc0c-c480-4c48-9bb6-45440e45a93f">
      <Terms xmlns="http://schemas.microsoft.com/office/infopath/2007/PartnerControls"/>
    </lcf76f155ced4ddcb4097134ff3c332f>
    <TaxCatchAll xmlns="c025ca3b-34e7-4fd8-9960-6953cbbb1e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D5C855D68A6A4D8BFD72C54743E426" ma:contentTypeVersion="19" ma:contentTypeDescription="Create a new document." ma:contentTypeScope="" ma:versionID="5cba4a488e55faabb688e52bdeece6aa">
  <xsd:schema xmlns:xsd="http://www.w3.org/2001/XMLSchema" xmlns:xs="http://www.w3.org/2001/XMLSchema" xmlns:p="http://schemas.microsoft.com/office/2006/metadata/properties" xmlns:ns2="c025ca3b-34e7-4fd8-9960-6953cbbb1e63" xmlns:ns3="d78e4139-59fd-47f3-89db-e1b333d5f773" xmlns:ns4="8a75cc0c-c480-4c48-9bb6-45440e45a93f" targetNamespace="http://schemas.microsoft.com/office/2006/metadata/properties" ma:root="true" ma:fieldsID="d485caad902919ea5cebecabb27fe2f8" ns2:_="" ns3:_="" ns4:_="">
    <xsd:import namespace="c025ca3b-34e7-4fd8-9960-6953cbbb1e63"/>
    <xsd:import namespace="d78e4139-59fd-47f3-89db-e1b333d5f773"/>
    <xsd:import namespace="8a75cc0c-c480-4c48-9bb6-45440e45a93f"/>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lcf76f155ced4ddcb4097134ff3c332f" minOccurs="0"/>
                <xsd:element ref="ns2: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8e4139-59fd-47f3-89db-e1b333d5f773"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75cc0c-c480-4c48-9bb6-45440e45a93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99505-604F-4928-884C-3BAD49CDE86A}">
  <ds:schemaRefs>
    <ds:schemaRef ds:uri="http://schemas.microsoft.com/office/2006/metadata/properties"/>
    <ds:schemaRef ds:uri="http://schemas.microsoft.com/office/infopath/2007/PartnerControls"/>
    <ds:schemaRef ds:uri="8a75cc0c-c480-4c48-9bb6-45440e45a93f"/>
    <ds:schemaRef ds:uri="c025ca3b-34e7-4fd8-9960-6953cbbb1e63"/>
  </ds:schemaRefs>
</ds:datastoreItem>
</file>

<file path=customXml/itemProps2.xml><?xml version="1.0" encoding="utf-8"?>
<ds:datastoreItem xmlns:ds="http://schemas.openxmlformats.org/officeDocument/2006/customXml" ds:itemID="{6AB119FA-E119-4C0B-B06F-E26309603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5ca3b-34e7-4fd8-9960-6953cbbb1e63"/>
    <ds:schemaRef ds:uri="d78e4139-59fd-47f3-89db-e1b333d5f773"/>
    <ds:schemaRef ds:uri="8a75cc0c-c480-4c48-9bb6-45440e45a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C3FBEE-4472-4D68-B566-AF44016290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Bishop's ELH</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Bishop of Blackburn</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Jennie Bentham</dc:creator>
  <cp:lastModifiedBy>Louise Hunter</cp:lastModifiedBy>
  <cp:revision>2</cp:revision>
  <cp:lastPrinted>2024-11-18T13:51:00Z</cp:lastPrinted>
  <dcterms:created xsi:type="dcterms:W3CDTF">2025-01-15T10:49:00Z</dcterms:created>
  <dcterms:modified xsi:type="dcterms:W3CDTF">2025-01-15T10:49:00Z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0x01010051D5C855D68A6A4D8BFD72C54743E426</vt:lpwstr>
  </property>
</Properties>
</file>